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6CD5" w14:textId="4C692F79" w:rsidR="00197B59" w:rsidRDefault="005E7644" w:rsidP="005E7644">
      <w:pPr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DC56A3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Modello </w:t>
      </w:r>
      <w:r w:rsidR="00DD2C9A">
        <w:rPr>
          <w:rFonts w:asciiTheme="minorHAnsi" w:hAnsiTheme="minorHAnsi" w:cstheme="minorHAnsi"/>
          <w:b/>
          <w:color w:val="C00000"/>
          <w:sz w:val="40"/>
          <w:szCs w:val="40"/>
        </w:rPr>
        <w:t>A</w:t>
      </w:r>
      <w:r w:rsidR="000775C9">
        <w:rPr>
          <w:rFonts w:asciiTheme="minorHAnsi" w:hAnsiTheme="minorHAnsi" w:cstheme="minorHAnsi"/>
          <w:b/>
          <w:color w:val="C00000"/>
          <w:sz w:val="40"/>
          <w:szCs w:val="40"/>
        </w:rPr>
        <w:t>4</w:t>
      </w:r>
      <w:r w:rsidR="00DD2C9A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 </w:t>
      </w:r>
      <w:r w:rsidRPr="00DC56A3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– DOMANDA DI RIMBORSO </w:t>
      </w:r>
    </w:p>
    <w:p w14:paraId="3D794881" w14:textId="3DCCB185" w:rsidR="00C10D9C" w:rsidRPr="00CF5BA1" w:rsidRDefault="00DD2C9A" w:rsidP="00CF5BA1">
      <w:pPr>
        <w:tabs>
          <w:tab w:val="left" w:pos="567"/>
          <w:tab w:val="left" w:pos="5387"/>
          <w:tab w:val="left" w:pos="6663"/>
          <w:tab w:val="left" w:pos="10915"/>
        </w:tabs>
        <w:contextualSpacing/>
        <w:rPr>
          <w:rFonts w:asciiTheme="minorHAnsi" w:hAnsiTheme="minorHAnsi" w:cstheme="minorHAnsi"/>
          <w:bCs/>
          <w:i/>
          <w:highlight w:val="green"/>
        </w:rPr>
      </w:pPr>
      <w:r>
        <w:rPr>
          <w:rFonts w:asciiTheme="minorHAnsi" w:hAnsiTheme="minorHAnsi" w:cstheme="minorHAnsi"/>
          <w:bCs/>
          <w:i/>
          <w:sz w:val="24"/>
          <w:szCs w:val="24"/>
        </w:rPr>
        <w:t>Caricamento a sistema (SIFORM</w:t>
      </w:r>
      <w:r w:rsidR="00197B59" w:rsidRPr="00CF5BA1">
        <w:rPr>
          <w:rFonts w:asciiTheme="minorHAnsi" w:hAnsiTheme="minorHAnsi" w:cstheme="minorHAnsi"/>
          <w:bCs/>
          <w:i/>
          <w:sz w:val="24"/>
          <w:szCs w:val="24"/>
        </w:rPr>
        <w:t>T</w:t>
      </w:r>
      <w:r>
        <w:rPr>
          <w:rFonts w:asciiTheme="minorHAnsi" w:hAnsiTheme="minorHAnsi" w:cstheme="minorHAnsi"/>
          <w:bCs/>
          <w:i/>
          <w:sz w:val="24"/>
          <w:szCs w:val="24"/>
        </w:rPr>
        <w:t>2) del modello</w:t>
      </w:r>
      <w:r w:rsidR="00197B59" w:rsidRPr="00CF5BA1">
        <w:rPr>
          <w:rFonts w:asciiTheme="minorHAnsi" w:hAnsiTheme="minorHAnsi" w:cstheme="minorHAnsi"/>
          <w:bCs/>
          <w:i/>
          <w:sz w:val="24"/>
          <w:szCs w:val="24"/>
        </w:rPr>
        <w:t xml:space="preserve"> da parte dell’</w:t>
      </w:r>
      <w:r>
        <w:rPr>
          <w:rFonts w:asciiTheme="minorHAnsi" w:hAnsiTheme="minorHAnsi" w:cstheme="minorHAnsi"/>
          <w:bCs/>
          <w:i/>
          <w:sz w:val="24"/>
          <w:szCs w:val="24"/>
        </w:rPr>
        <w:t xml:space="preserve">Azienda aderente </w:t>
      </w:r>
      <w:r>
        <w:rPr>
          <w:rFonts w:asciiTheme="minorHAnsi" w:hAnsiTheme="minorHAnsi" w:cstheme="minorHAnsi"/>
          <w:bCs/>
          <w:i/>
        </w:rPr>
        <w:t xml:space="preserve"> </w:t>
      </w:r>
    </w:p>
    <w:p w14:paraId="4AF118E9" w14:textId="77777777" w:rsidR="005E7644" w:rsidRPr="00DC56A3" w:rsidRDefault="005E7644" w:rsidP="005E7644">
      <w:pPr>
        <w:spacing w:line="480" w:lineRule="auto"/>
        <w:jc w:val="both"/>
        <w:rPr>
          <w:rFonts w:asciiTheme="minorHAnsi" w:hAnsiTheme="minorHAnsi" w:cstheme="minorHAnsi"/>
          <w:bCs/>
        </w:rPr>
      </w:pPr>
    </w:p>
    <w:p w14:paraId="2E550CA7" w14:textId="3146768D" w:rsidR="005E7644" w:rsidRPr="00C10D9C" w:rsidRDefault="005E7644" w:rsidP="005E7644">
      <w:pPr>
        <w:spacing w:line="48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0D9C">
        <w:rPr>
          <w:rFonts w:asciiTheme="minorHAnsi" w:hAnsiTheme="minorHAnsi" w:cstheme="minorHAnsi"/>
          <w:bCs/>
          <w:sz w:val="22"/>
          <w:szCs w:val="22"/>
        </w:rPr>
        <w:t xml:space="preserve">Il sottoscritto </w:t>
      </w:r>
      <w:r w:rsidR="00C10D9C" w:rsidRPr="00C10D9C">
        <w:rPr>
          <w:rFonts w:asciiTheme="minorHAnsi" w:hAnsiTheme="minorHAnsi" w:cstheme="minorHAnsi"/>
          <w:bCs/>
          <w:sz w:val="22"/>
          <w:szCs w:val="22"/>
        </w:rPr>
        <w:t>.............................</w:t>
      </w:r>
      <w:r w:rsidRPr="00C10D9C">
        <w:rPr>
          <w:rFonts w:asciiTheme="minorHAnsi" w:hAnsiTheme="minorHAnsi" w:cstheme="minorHAnsi"/>
          <w:bCs/>
          <w:sz w:val="22"/>
          <w:szCs w:val="22"/>
        </w:rPr>
        <w:t xml:space="preserve"> nat</w:t>
      </w:r>
      <w:r w:rsidR="00197B59">
        <w:rPr>
          <w:rFonts w:asciiTheme="minorHAnsi" w:hAnsiTheme="minorHAnsi" w:cstheme="minorHAnsi"/>
          <w:bCs/>
          <w:sz w:val="22"/>
          <w:szCs w:val="22"/>
        </w:rPr>
        <w:t>o/</w:t>
      </w:r>
      <w:r w:rsidRPr="00C10D9C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C10D9C" w:rsidRPr="00C10D9C">
        <w:rPr>
          <w:rFonts w:asciiTheme="minorHAnsi" w:hAnsiTheme="minorHAnsi" w:cstheme="minorHAnsi"/>
          <w:bCs/>
          <w:sz w:val="22"/>
          <w:szCs w:val="22"/>
        </w:rPr>
        <w:t>..............</w:t>
      </w:r>
      <w:r w:rsidRPr="00C10D9C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C10D9C" w:rsidRPr="00C10D9C">
        <w:rPr>
          <w:rFonts w:asciiTheme="minorHAnsi" w:hAnsiTheme="minorHAnsi" w:cstheme="minorHAnsi"/>
          <w:bCs/>
          <w:sz w:val="22"/>
          <w:szCs w:val="22"/>
        </w:rPr>
        <w:t>..</w:t>
      </w:r>
      <w:r w:rsidRPr="00C10D9C">
        <w:rPr>
          <w:rFonts w:asciiTheme="minorHAnsi" w:hAnsiTheme="minorHAnsi" w:cstheme="minorHAnsi"/>
          <w:bCs/>
          <w:sz w:val="22"/>
          <w:szCs w:val="22"/>
        </w:rPr>
        <w:t xml:space="preserve">) il </w:t>
      </w:r>
      <w:r w:rsidR="00C10D9C" w:rsidRPr="00C10D9C">
        <w:rPr>
          <w:rFonts w:asciiTheme="minorHAnsi" w:hAnsiTheme="minorHAnsi" w:cstheme="minorHAnsi"/>
          <w:bCs/>
          <w:sz w:val="22"/>
          <w:szCs w:val="22"/>
        </w:rPr>
        <w:t>.......................</w:t>
      </w:r>
      <w:r w:rsidRPr="00C10D9C">
        <w:rPr>
          <w:rFonts w:asciiTheme="minorHAnsi" w:hAnsiTheme="minorHAnsi" w:cstheme="minorHAnsi"/>
          <w:bCs/>
          <w:sz w:val="22"/>
          <w:szCs w:val="22"/>
        </w:rPr>
        <w:t>, in qualità di Legale rappresentante d</w:t>
      </w:r>
      <w:r w:rsidR="00BC2ED3" w:rsidRPr="00C10D9C">
        <w:rPr>
          <w:rFonts w:asciiTheme="minorHAnsi" w:hAnsiTheme="minorHAnsi" w:cstheme="minorHAnsi"/>
          <w:bCs/>
          <w:sz w:val="22"/>
          <w:szCs w:val="22"/>
        </w:rPr>
        <w:t>i</w:t>
      </w:r>
      <w:r w:rsidR="00C10D9C" w:rsidRPr="00C10D9C">
        <w:rPr>
          <w:rFonts w:asciiTheme="minorHAnsi" w:hAnsiTheme="minorHAnsi" w:cstheme="minorHAnsi"/>
          <w:bCs/>
          <w:sz w:val="22"/>
          <w:szCs w:val="22"/>
        </w:rPr>
        <w:t>.................................</w:t>
      </w:r>
      <w:r w:rsidRPr="00C10D9C">
        <w:rPr>
          <w:rFonts w:asciiTheme="minorHAnsi" w:hAnsiTheme="minorHAnsi" w:cstheme="minorHAnsi"/>
          <w:bCs/>
          <w:sz w:val="22"/>
          <w:szCs w:val="22"/>
        </w:rPr>
        <w:t xml:space="preserve"> con sede legale in </w:t>
      </w:r>
      <w:r w:rsidR="00C10D9C" w:rsidRPr="00C10D9C">
        <w:rPr>
          <w:rFonts w:asciiTheme="minorHAnsi" w:hAnsiTheme="minorHAnsi" w:cstheme="minorHAnsi"/>
          <w:bCs/>
          <w:sz w:val="22"/>
          <w:szCs w:val="22"/>
        </w:rPr>
        <w:t>............</w:t>
      </w:r>
      <w:r w:rsidRPr="00C10D9C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FC5560">
        <w:rPr>
          <w:rFonts w:asciiTheme="minorHAnsi" w:hAnsiTheme="minorHAnsi" w:cstheme="minorHAnsi"/>
          <w:bCs/>
          <w:sz w:val="22"/>
          <w:szCs w:val="22"/>
        </w:rPr>
        <w:t>…..</w:t>
      </w:r>
      <w:r w:rsidRPr="00C10D9C">
        <w:rPr>
          <w:rFonts w:asciiTheme="minorHAnsi" w:hAnsiTheme="minorHAnsi" w:cstheme="minorHAnsi"/>
          <w:bCs/>
          <w:sz w:val="22"/>
          <w:szCs w:val="22"/>
        </w:rPr>
        <w:t>) via</w:t>
      </w:r>
      <w:r w:rsidR="00C10D9C" w:rsidRPr="00C10D9C">
        <w:rPr>
          <w:rFonts w:asciiTheme="minorHAnsi" w:hAnsiTheme="minorHAnsi" w:cstheme="minorHAnsi"/>
          <w:bCs/>
          <w:sz w:val="22"/>
          <w:szCs w:val="22"/>
        </w:rPr>
        <w:t>.......................</w:t>
      </w:r>
      <w:r w:rsidRPr="00C10D9C">
        <w:rPr>
          <w:rFonts w:asciiTheme="minorHAnsi" w:hAnsiTheme="minorHAnsi" w:cstheme="minorHAnsi"/>
          <w:bCs/>
          <w:sz w:val="22"/>
          <w:szCs w:val="22"/>
        </w:rPr>
        <w:t xml:space="preserve"> n. </w:t>
      </w:r>
      <w:r w:rsidR="00C10D9C" w:rsidRPr="00C10D9C">
        <w:rPr>
          <w:rFonts w:asciiTheme="minorHAnsi" w:hAnsiTheme="minorHAnsi" w:cstheme="minorHAnsi"/>
          <w:bCs/>
          <w:sz w:val="22"/>
          <w:szCs w:val="22"/>
        </w:rPr>
        <w:t>............</w:t>
      </w:r>
      <w:r w:rsidRPr="00C10D9C">
        <w:rPr>
          <w:rFonts w:asciiTheme="minorHAnsi" w:hAnsiTheme="minorHAnsi" w:cstheme="minorHAnsi"/>
          <w:bCs/>
          <w:sz w:val="22"/>
          <w:szCs w:val="22"/>
        </w:rPr>
        <w:t xml:space="preserve"> - Codice Fiscale: </w:t>
      </w:r>
      <w:r w:rsidR="00C10D9C" w:rsidRPr="00C10D9C">
        <w:rPr>
          <w:rFonts w:asciiTheme="minorHAnsi" w:hAnsiTheme="minorHAnsi" w:cstheme="minorHAnsi"/>
          <w:bCs/>
          <w:sz w:val="22"/>
          <w:szCs w:val="22"/>
        </w:rPr>
        <w:t>.......................</w:t>
      </w:r>
      <w:r w:rsidRPr="00C10D9C">
        <w:rPr>
          <w:rFonts w:asciiTheme="minorHAnsi" w:hAnsiTheme="minorHAnsi" w:cstheme="minorHAnsi"/>
          <w:bCs/>
          <w:sz w:val="22"/>
          <w:szCs w:val="22"/>
        </w:rPr>
        <w:t xml:space="preserve"> - Partita IVA: </w:t>
      </w:r>
      <w:r w:rsidR="00C10D9C" w:rsidRPr="00C10D9C">
        <w:rPr>
          <w:rFonts w:asciiTheme="minorHAnsi" w:hAnsiTheme="minorHAnsi" w:cstheme="minorHAnsi"/>
          <w:bCs/>
          <w:sz w:val="22"/>
          <w:szCs w:val="22"/>
        </w:rPr>
        <w:t>..........................</w:t>
      </w:r>
      <w:r w:rsidRPr="00C10D9C">
        <w:rPr>
          <w:rFonts w:asciiTheme="minorHAnsi" w:hAnsiTheme="minorHAnsi" w:cstheme="minorHAnsi"/>
          <w:bCs/>
          <w:sz w:val="22"/>
          <w:szCs w:val="22"/>
        </w:rPr>
        <w:t>, domiciliato per la carica ove sopra,</w:t>
      </w:r>
      <w:r w:rsidRPr="00C10D9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BB373AA" w14:textId="77777777" w:rsidR="00CD3490" w:rsidRPr="00C10D9C" w:rsidRDefault="00CD3490" w:rsidP="005E764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760E9F2" w14:textId="77777777" w:rsidR="00CD3490" w:rsidRPr="00C10D9C" w:rsidRDefault="00CD3490" w:rsidP="005E764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DF0A267" w14:textId="77777777" w:rsidR="00CD3490" w:rsidRPr="00C10D9C" w:rsidRDefault="00CD3490" w:rsidP="005E764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358BE41" w14:textId="0ED0106E" w:rsidR="005E7644" w:rsidRPr="00C10D9C" w:rsidRDefault="005E7644" w:rsidP="005E7644">
      <w:pPr>
        <w:spacing w:line="48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0D9C">
        <w:rPr>
          <w:rFonts w:asciiTheme="minorHAnsi" w:hAnsiTheme="minorHAnsi" w:cstheme="minorHAnsi"/>
          <w:b/>
          <w:bCs/>
          <w:sz w:val="22"/>
          <w:szCs w:val="22"/>
        </w:rPr>
        <w:t>VISTO</w:t>
      </w:r>
      <w:r w:rsidRPr="00C10D9C">
        <w:rPr>
          <w:rFonts w:asciiTheme="minorHAnsi" w:hAnsiTheme="minorHAnsi" w:cstheme="minorHAnsi"/>
          <w:bCs/>
          <w:sz w:val="22"/>
          <w:szCs w:val="22"/>
        </w:rPr>
        <w:t xml:space="preserve"> l’Atto di </w:t>
      </w:r>
      <w:r w:rsidR="00CD665B" w:rsidRPr="00C10D9C">
        <w:rPr>
          <w:rFonts w:asciiTheme="minorHAnsi" w:hAnsiTheme="minorHAnsi" w:cstheme="minorHAnsi"/>
          <w:bCs/>
          <w:sz w:val="22"/>
          <w:szCs w:val="22"/>
        </w:rPr>
        <w:t>ammissione (DDS n.</w:t>
      </w:r>
      <w:r w:rsidR="00C10D9C" w:rsidRPr="00C10D9C">
        <w:rPr>
          <w:rFonts w:asciiTheme="minorHAnsi" w:hAnsiTheme="minorHAnsi" w:cstheme="minorHAnsi"/>
          <w:bCs/>
          <w:sz w:val="22"/>
          <w:szCs w:val="22"/>
        </w:rPr>
        <w:t>.......</w:t>
      </w:r>
      <w:r w:rsidR="00CD665B" w:rsidRPr="00C10D9C">
        <w:rPr>
          <w:rFonts w:asciiTheme="minorHAnsi" w:hAnsiTheme="minorHAnsi" w:cstheme="minorHAnsi"/>
          <w:bCs/>
          <w:sz w:val="22"/>
          <w:szCs w:val="22"/>
        </w:rPr>
        <w:t>/</w:t>
      </w:r>
      <w:r w:rsidR="00C10D9C" w:rsidRPr="00C10D9C">
        <w:rPr>
          <w:rFonts w:asciiTheme="minorHAnsi" w:hAnsiTheme="minorHAnsi" w:cstheme="minorHAnsi"/>
          <w:bCs/>
          <w:sz w:val="22"/>
          <w:szCs w:val="22"/>
        </w:rPr>
        <w:t>..</w:t>
      </w:r>
      <w:r w:rsidR="00CD665B" w:rsidRPr="00C10D9C">
        <w:rPr>
          <w:rFonts w:asciiTheme="minorHAnsi" w:hAnsiTheme="minorHAnsi" w:cstheme="minorHAnsi"/>
          <w:bCs/>
          <w:sz w:val="22"/>
          <w:szCs w:val="22"/>
        </w:rPr>
        <w:t>)</w:t>
      </w:r>
    </w:p>
    <w:p w14:paraId="6E87865F" w14:textId="77777777" w:rsidR="005E7644" w:rsidRPr="00C10D9C" w:rsidRDefault="005E7644" w:rsidP="005E7644">
      <w:pPr>
        <w:spacing w:line="48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10D9C">
        <w:rPr>
          <w:rFonts w:asciiTheme="minorHAnsi" w:hAnsiTheme="minorHAnsi" w:cstheme="minorHAnsi"/>
          <w:b/>
          <w:bCs/>
          <w:sz w:val="22"/>
          <w:szCs w:val="22"/>
        </w:rPr>
        <w:t>C H I E D E</w:t>
      </w:r>
    </w:p>
    <w:p w14:paraId="78912921" w14:textId="247247FA" w:rsidR="00DD2C9A" w:rsidRDefault="005E7644" w:rsidP="005E7644">
      <w:pPr>
        <w:spacing w:line="48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0D9C">
        <w:rPr>
          <w:rFonts w:asciiTheme="minorHAnsi" w:hAnsiTheme="minorHAnsi" w:cstheme="minorHAnsi"/>
          <w:b/>
          <w:bCs/>
          <w:sz w:val="22"/>
          <w:szCs w:val="22"/>
        </w:rPr>
        <w:t xml:space="preserve">La liquidazione dell’importo complessivo pari a € </w:t>
      </w:r>
      <w:r w:rsidR="00DD2C9A">
        <w:rPr>
          <w:rFonts w:asciiTheme="minorHAnsi" w:hAnsiTheme="minorHAnsi" w:cstheme="minorHAnsi"/>
          <w:b/>
          <w:bCs/>
          <w:sz w:val="22"/>
          <w:szCs w:val="22"/>
        </w:rPr>
        <w:t>………</w:t>
      </w:r>
      <w:r w:rsidR="00C10D9C" w:rsidRPr="00C10D9C">
        <w:rPr>
          <w:rFonts w:asciiTheme="minorHAnsi" w:hAnsiTheme="minorHAnsi" w:cstheme="minorHAnsi"/>
          <w:b/>
          <w:bCs/>
          <w:sz w:val="22"/>
          <w:szCs w:val="22"/>
        </w:rPr>
        <w:t>...</w:t>
      </w:r>
      <w:r w:rsidR="00DD2C9A">
        <w:rPr>
          <w:rFonts w:asciiTheme="minorHAnsi" w:hAnsiTheme="minorHAnsi" w:cstheme="minorHAnsi"/>
          <w:b/>
          <w:bCs/>
          <w:sz w:val="22"/>
          <w:szCs w:val="22"/>
        </w:rPr>
        <w:t>.....</w:t>
      </w:r>
      <w:r w:rsidR="00C10D9C" w:rsidRPr="00C10D9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C10D9C">
        <w:rPr>
          <w:rFonts w:asciiTheme="minorHAnsi" w:hAnsiTheme="minorHAnsi" w:cstheme="minorHAnsi"/>
          <w:b/>
          <w:bCs/>
          <w:sz w:val="22"/>
          <w:szCs w:val="22"/>
        </w:rPr>
        <w:t xml:space="preserve"> a</w:t>
      </w:r>
      <w:r w:rsidR="00DD2C9A">
        <w:rPr>
          <w:rFonts w:asciiTheme="minorHAnsi" w:hAnsiTheme="minorHAnsi" w:cstheme="minorHAnsi"/>
          <w:b/>
          <w:bCs/>
          <w:sz w:val="22"/>
          <w:szCs w:val="22"/>
        </w:rPr>
        <w:t xml:space="preserve"> titolo di rimborso delle spese sostenute per la formazione degli allievi ai sensi dell’Avviso n. 2 FRD. </w:t>
      </w:r>
    </w:p>
    <w:p w14:paraId="2FFE44C7" w14:textId="77777777" w:rsidR="00D05C20" w:rsidRDefault="00DD2C9A" w:rsidP="00D05C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 tal fine allega</w:t>
      </w:r>
      <w:r w:rsidR="00D05C2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AF569FA" w14:textId="6CFA8B0B" w:rsidR="00DD2C9A" w:rsidRDefault="00DD2C9A" w:rsidP="00D05C20">
      <w:pPr>
        <w:pStyle w:val="Paragrafoelenco"/>
        <w:numPr>
          <w:ilvl w:val="0"/>
          <w:numId w:val="29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5C20">
        <w:rPr>
          <w:rFonts w:asciiTheme="minorHAnsi" w:hAnsiTheme="minorHAnsi" w:cstheme="minorHAnsi"/>
          <w:b/>
          <w:bCs/>
          <w:sz w:val="22"/>
          <w:szCs w:val="22"/>
        </w:rPr>
        <w:t>attestazione dell’avvenuto pagamento all’Ente formativo</w:t>
      </w:r>
    </w:p>
    <w:p w14:paraId="3CECC247" w14:textId="6224BB2B" w:rsidR="00D05C20" w:rsidRPr="00D05C20" w:rsidRDefault="00D05C20" w:rsidP="00D05C20">
      <w:pPr>
        <w:pStyle w:val="Paragrafoelenco"/>
        <w:numPr>
          <w:ilvl w:val="0"/>
          <w:numId w:val="29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5C20">
        <w:rPr>
          <w:rFonts w:asciiTheme="minorHAnsi" w:hAnsiTheme="minorHAnsi" w:cstheme="minorHAnsi"/>
          <w:b/>
          <w:bCs/>
          <w:sz w:val="22"/>
          <w:szCs w:val="22"/>
        </w:rPr>
        <w:t>UNILAV attestanti le avvenute assunzioni come da bando</w:t>
      </w:r>
    </w:p>
    <w:p w14:paraId="5C8AB11E" w14:textId="77777777" w:rsidR="005E7644" w:rsidRPr="00C10D9C" w:rsidRDefault="005E7644" w:rsidP="005E764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FB9B459" w14:textId="77777777" w:rsidR="005E7644" w:rsidRPr="00C10D9C" w:rsidRDefault="005E7644" w:rsidP="005E7644">
      <w:pPr>
        <w:rPr>
          <w:rFonts w:asciiTheme="minorHAnsi" w:hAnsiTheme="minorHAnsi" w:cstheme="minorHAnsi"/>
          <w:b/>
          <w:sz w:val="22"/>
          <w:szCs w:val="22"/>
        </w:rPr>
      </w:pPr>
    </w:p>
    <w:p w14:paraId="22489C1E" w14:textId="0D8D7D0E" w:rsidR="005E7644" w:rsidRPr="00C10D9C" w:rsidRDefault="005E7644" w:rsidP="005E7644">
      <w:pPr>
        <w:rPr>
          <w:rFonts w:asciiTheme="minorHAnsi" w:hAnsiTheme="minorHAnsi" w:cstheme="minorHAnsi"/>
          <w:b/>
          <w:sz w:val="22"/>
          <w:szCs w:val="22"/>
        </w:rPr>
      </w:pPr>
      <w:r w:rsidRPr="00C10D9C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616EEB" wp14:editId="5FE8E9FD">
                <wp:simplePos x="0" y="0"/>
                <wp:positionH relativeFrom="column">
                  <wp:posOffset>4705350</wp:posOffset>
                </wp:positionH>
                <wp:positionV relativeFrom="paragraph">
                  <wp:posOffset>104775</wp:posOffset>
                </wp:positionV>
                <wp:extent cx="518160" cy="449580"/>
                <wp:effectExtent l="0" t="0" r="15240" b="26670"/>
                <wp:wrapNone/>
                <wp:docPr id="34" name="Ova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4495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5BA8C1" id="Ovale 34" o:spid="_x0000_s1026" style="position:absolute;margin-left:370.5pt;margin-top:8.25pt;width:40.8pt;height:35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" fillcolor="window" strokecolor="windowText" strokeweight="1pt">
                <v:stroke joinstyle="miter"/>
              </v:oval>
            </w:pict>
          </mc:Fallback>
        </mc:AlternateContent>
      </w:r>
      <w:r w:rsidRPr="00C10D9C">
        <w:rPr>
          <w:rFonts w:asciiTheme="minorHAnsi" w:hAnsiTheme="minorHAnsi" w:cstheme="minorHAnsi"/>
          <w:b/>
          <w:sz w:val="22"/>
          <w:szCs w:val="22"/>
        </w:rPr>
        <w:t>Luogo e data</w:t>
      </w:r>
      <w:r w:rsidR="00C10D9C" w:rsidRPr="00C10D9C">
        <w:rPr>
          <w:rFonts w:asciiTheme="minorHAnsi" w:hAnsiTheme="minorHAnsi" w:cstheme="minorHAnsi"/>
          <w:b/>
          <w:sz w:val="22"/>
          <w:szCs w:val="22"/>
        </w:rPr>
        <w:t>.................................</w:t>
      </w:r>
    </w:p>
    <w:p w14:paraId="391F8B67" w14:textId="0A33BB39" w:rsidR="00350C69" w:rsidRPr="00C10D9C" w:rsidRDefault="00350C69" w:rsidP="001C7600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7DA23426" w14:textId="52B789B8" w:rsidR="00350C69" w:rsidRPr="00C10D9C" w:rsidRDefault="00350C69" w:rsidP="001C7600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662B31AE" w14:textId="221DD840" w:rsidR="00350C69" w:rsidRPr="00C10D9C" w:rsidRDefault="00350C69" w:rsidP="001C7600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6DFDC246" w14:textId="3B12EC05" w:rsidR="00350C69" w:rsidRPr="00C10D9C" w:rsidRDefault="00350C69" w:rsidP="001C7600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FF54791" w14:textId="5FC77804" w:rsidR="00350C69" w:rsidRPr="00C10D9C" w:rsidRDefault="00350C69" w:rsidP="001C7600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02541257" w14:textId="6E5041C2" w:rsidR="00350C69" w:rsidRPr="00C10D9C" w:rsidRDefault="00350C69" w:rsidP="001C7600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17F7AB7D" w14:textId="137A9622" w:rsidR="00350C69" w:rsidRPr="00DC56A3" w:rsidRDefault="00350C69" w:rsidP="001C7600">
      <w:pPr>
        <w:contextualSpacing/>
        <w:rPr>
          <w:rFonts w:asciiTheme="minorHAnsi" w:hAnsiTheme="minorHAnsi" w:cstheme="minorHAnsi"/>
          <w:b/>
        </w:rPr>
      </w:pPr>
    </w:p>
    <w:p w14:paraId="60DE40E9" w14:textId="496D0B14" w:rsidR="00350C69" w:rsidRPr="00DC56A3" w:rsidRDefault="00350C69" w:rsidP="001C7600">
      <w:pPr>
        <w:contextualSpacing/>
        <w:rPr>
          <w:rFonts w:asciiTheme="minorHAnsi" w:hAnsiTheme="minorHAnsi" w:cstheme="minorHAnsi"/>
          <w:b/>
        </w:rPr>
      </w:pPr>
    </w:p>
    <w:p w14:paraId="774ECF56" w14:textId="2575049D" w:rsidR="00350C69" w:rsidRPr="00DC56A3" w:rsidRDefault="00350C69" w:rsidP="001C7600">
      <w:pPr>
        <w:contextualSpacing/>
        <w:rPr>
          <w:rFonts w:asciiTheme="minorHAnsi" w:hAnsiTheme="minorHAnsi" w:cstheme="minorHAnsi"/>
          <w:b/>
        </w:rPr>
      </w:pPr>
    </w:p>
    <w:p w14:paraId="153EC3F1" w14:textId="23EFC447" w:rsidR="00350C69" w:rsidRPr="00DC56A3" w:rsidRDefault="00350C69" w:rsidP="001C7600">
      <w:pPr>
        <w:contextualSpacing/>
        <w:rPr>
          <w:rFonts w:asciiTheme="minorHAnsi" w:hAnsiTheme="minorHAnsi" w:cstheme="minorHAnsi"/>
          <w:b/>
        </w:rPr>
      </w:pPr>
    </w:p>
    <w:p w14:paraId="40499576" w14:textId="61F79626" w:rsidR="00350C69" w:rsidRPr="00DC56A3" w:rsidRDefault="00350C69" w:rsidP="001C7600">
      <w:pPr>
        <w:contextualSpacing/>
        <w:rPr>
          <w:rFonts w:asciiTheme="minorHAnsi" w:hAnsiTheme="minorHAnsi" w:cstheme="minorHAnsi"/>
          <w:b/>
        </w:rPr>
      </w:pPr>
    </w:p>
    <w:p w14:paraId="7248182D" w14:textId="52D47786" w:rsidR="00350C69" w:rsidRPr="00DC56A3" w:rsidRDefault="00350C69" w:rsidP="001C7600">
      <w:pPr>
        <w:contextualSpacing/>
        <w:rPr>
          <w:rFonts w:asciiTheme="minorHAnsi" w:hAnsiTheme="minorHAnsi" w:cstheme="minorHAnsi"/>
          <w:b/>
        </w:rPr>
      </w:pPr>
    </w:p>
    <w:p w14:paraId="3BFA2F37" w14:textId="07F21B2A" w:rsidR="00350C69" w:rsidRPr="00DC56A3" w:rsidRDefault="00350C69" w:rsidP="001C7600">
      <w:pPr>
        <w:contextualSpacing/>
        <w:rPr>
          <w:rFonts w:asciiTheme="minorHAnsi" w:hAnsiTheme="minorHAnsi" w:cstheme="minorHAnsi"/>
          <w:b/>
        </w:rPr>
      </w:pPr>
    </w:p>
    <w:p w14:paraId="6E08C6FD" w14:textId="61C6C29B" w:rsidR="00350C69" w:rsidRPr="00DC56A3" w:rsidRDefault="00350C69" w:rsidP="001C7600">
      <w:pPr>
        <w:contextualSpacing/>
        <w:rPr>
          <w:rFonts w:asciiTheme="minorHAnsi" w:hAnsiTheme="minorHAnsi" w:cstheme="minorHAnsi"/>
          <w:b/>
        </w:rPr>
      </w:pPr>
    </w:p>
    <w:p w14:paraId="2124A753" w14:textId="1633EE07" w:rsidR="00350C69" w:rsidRPr="00DC56A3" w:rsidRDefault="00350C69" w:rsidP="001C7600">
      <w:pPr>
        <w:contextualSpacing/>
        <w:rPr>
          <w:rFonts w:asciiTheme="minorHAnsi" w:hAnsiTheme="minorHAnsi" w:cstheme="minorHAnsi"/>
          <w:b/>
        </w:rPr>
      </w:pPr>
    </w:p>
    <w:p w14:paraId="613F31F9" w14:textId="506CF679" w:rsidR="00350C69" w:rsidRPr="00DC56A3" w:rsidRDefault="00350C69" w:rsidP="001C7600">
      <w:pPr>
        <w:contextualSpacing/>
        <w:rPr>
          <w:rFonts w:asciiTheme="minorHAnsi" w:hAnsiTheme="minorHAnsi" w:cstheme="minorHAnsi"/>
          <w:b/>
        </w:rPr>
      </w:pPr>
    </w:p>
    <w:p w14:paraId="7F3851B3" w14:textId="4AB37D2F" w:rsidR="00350C69" w:rsidRPr="00DC56A3" w:rsidRDefault="00350C69" w:rsidP="001C7600">
      <w:pPr>
        <w:contextualSpacing/>
        <w:rPr>
          <w:rFonts w:asciiTheme="minorHAnsi" w:hAnsiTheme="minorHAnsi" w:cstheme="minorHAnsi"/>
          <w:b/>
        </w:rPr>
      </w:pPr>
    </w:p>
    <w:p w14:paraId="62D648D1" w14:textId="51B46479" w:rsidR="00350C69" w:rsidRPr="00DC56A3" w:rsidRDefault="00350C69" w:rsidP="001C7600">
      <w:pPr>
        <w:contextualSpacing/>
        <w:rPr>
          <w:rFonts w:asciiTheme="minorHAnsi" w:hAnsiTheme="minorHAnsi" w:cstheme="minorHAnsi"/>
          <w:b/>
        </w:rPr>
      </w:pPr>
    </w:p>
    <w:p w14:paraId="107F5B0A" w14:textId="00D44363" w:rsidR="00350C69" w:rsidRPr="00DC56A3" w:rsidRDefault="00350C69" w:rsidP="001C7600">
      <w:pPr>
        <w:contextualSpacing/>
        <w:rPr>
          <w:rFonts w:asciiTheme="minorHAnsi" w:hAnsiTheme="minorHAnsi" w:cstheme="minorHAnsi"/>
          <w:b/>
        </w:rPr>
      </w:pPr>
    </w:p>
    <w:p w14:paraId="6A29DBA5" w14:textId="62DC2900" w:rsidR="00350C69" w:rsidRPr="00DC56A3" w:rsidRDefault="00350C69" w:rsidP="001C7600">
      <w:pPr>
        <w:contextualSpacing/>
        <w:rPr>
          <w:rFonts w:asciiTheme="minorHAnsi" w:hAnsiTheme="minorHAnsi" w:cstheme="minorHAnsi"/>
          <w:b/>
        </w:rPr>
      </w:pPr>
    </w:p>
    <w:p w14:paraId="331DC50F" w14:textId="181DA50C" w:rsidR="00350C69" w:rsidRPr="00DC56A3" w:rsidRDefault="00350C69" w:rsidP="001C7600">
      <w:pPr>
        <w:contextualSpacing/>
        <w:rPr>
          <w:rFonts w:asciiTheme="minorHAnsi" w:hAnsiTheme="minorHAnsi" w:cstheme="minorHAnsi"/>
          <w:b/>
        </w:rPr>
      </w:pPr>
    </w:p>
    <w:p w14:paraId="4451739C" w14:textId="03CCEEA2" w:rsidR="00350C69" w:rsidRPr="00DC56A3" w:rsidRDefault="00350C69" w:rsidP="001C7600">
      <w:pPr>
        <w:contextualSpacing/>
        <w:rPr>
          <w:rFonts w:asciiTheme="minorHAnsi" w:hAnsiTheme="minorHAnsi" w:cstheme="minorHAnsi"/>
          <w:b/>
        </w:rPr>
      </w:pPr>
    </w:p>
    <w:p w14:paraId="67EB70DA" w14:textId="4E553748" w:rsidR="00350C69" w:rsidRPr="00DC56A3" w:rsidRDefault="00350C69" w:rsidP="001C7600">
      <w:pPr>
        <w:contextualSpacing/>
        <w:rPr>
          <w:rFonts w:asciiTheme="minorHAnsi" w:hAnsiTheme="minorHAnsi" w:cstheme="minorHAnsi"/>
          <w:b/>
        </w:rPr>
      </w:pPr>
    </w:p>
    <w:p w14:paraId="3636A810" w14:textId="69DA3EA8" w:rsidR="00350C69" w:rsidRPr="00DC56A3" w:rsidRDefault="00350C69" w:rsidP="001C7600">
      <w:pPr>
        <w:contextualSpacing/>
        <w:rPr>
          <w:rFonts w:asciiTheme="minorHAnsi" w:hAnsiTheme="minorHAnsi" w:cstheme="minorHAnsi"/>
          <w:b/>
        </w:rPr>
      </w:pPr>
    </w:p>
    <w:p w14:paraId="74A2B2DB" w14:textId="20B4771E" w:rsidR="00350C69" w:rsidRPr="00DC56A3" w:rsidRDefault="00350C69" w:rsidP="001C7600">
      <w:pPr>
        <w:contextualSpacing/>
        <w:rPr>
          <w:rFonts w:asciiTheme="minorHAnsi" w:hAnsiTheme="minorHAnsi" w:cstheme="minorHAnsi"/>
          <w:b/>
        </w:rPr>
      </w:pPr>
    </w:p>
    <w:p w14:paraId="464A819B" w14:textId="335AEAA1" w:rsidR="00350C69" w:rsidRPr="00DC56A3" w:rsidRDefault="00350C69" w:rsidP="001C7600">
      <w:pPr>
        <w:contextualSpacing/>
        <w:rPr>
          <w:rFonts w:asciiTheme="minorHAnsi" w:hAnsiTheme="minorHAnsi" w:cstheme="minorHAnsi"/>
          <w:b/>
        </w:rPr>
      </w:pPr>
    </w:p>
    <w:p w14:paraId="41E7FBBA" w14:textId="7BB0F538" w:rsidR="00350C69" w:rsidRPr="00DC56A3" w:rsidRDefault="00350C69" w:rsidP="001C7600">
      <w:pPr>
        <w:contextualSpacing/>
        <w:rPr>
          <w:rFonts w:asciiTheme="minorHAnsi" w:hAnsiTheme="minorHAnsi" w:cstheme="minorHAnsi"/>
          <w:b/>
        </w:rPr>
      </w:pPr>
    </w:p>
    <w:p w14:paraId="4EBC5FB3" w14:textId="2BB047B2" w:rsidR="00350C69" w:rsidRPr="00DC56A3" w:rsidRDefault="00350C69" w:rsidP="001C7600">
      <w:pPr>
        <w:contextualSpacing/>
        <w:rPr>
          <w:rFonts w:asciiTheme="minorHAnsi" w:hAnsiTheme="minorHAnsi" w:cstheme="minorHAnsi"/>
          <w:b/>
        </w:rPr>
      </w:pPr>
    </w:p>
    <w:p w14:paraId="24BB4032" w14:textId="3E9A9169" w:rsidR="00350C69" w:rsidRPr="00DC56A3" w:rsidRDefault="00350C69" w:rsidP="001C7600">
      <w:pPr>
        <w:contextualSpacing/>
        <w:rPr>
          <w:rFonts w:asciiTheme="minorHAnsi" w:hAnsiTheme="minorHAnsi" w:cstheme="minorHAnsi"/>
          <w:b/>
        </w:rPr>
      </w:pPr>
    </w:p>
    <w:p w14:paraId="4AC93B6A" w14:textId="24F93C48" w:rsidR="00350C69" w:rsidRPr="00DC56A3" w:rsidRDefault="00350C69" w:rsidP="001C7600">
      <w:pPr>
        <w:contextualSpacing/>
        <w:rPr>
          <w:rFonts w:asciiTheme="minorHAnsi" w:hAnsiTheme="minorHAnsi" w:cstheme="minorHAnsi"/>
          <w:b/>
        </w:rPr>
      </w:pPr>
    </w:p>
    <w:p w14:paraId="088A69C8" w14:textId="4108C60B" w:rsidR="00350C69" w:rsidRPr="00DC56A3" w:rsidRDefault="00350C69" w:rsidP="001C7600">
      <w:pPr>
        <w:contextualSpacing/>
        <w:rPr>
          <w:rFonts w:asciiTheme="minorHAnsi" w:hAnsiTheme="minorHAnsi" w:cstheme="minorHAnsi"/>
          <w:b/>
        </w:rPr>
      </w:pPr>
    </w:p>
    <w:p w14:paraId="08A26A2B" w14:textId="59CFA2C0" w:rsidR="00350C69" w:rsidRPr="00DC56A3" w:rsidRDefault="00350C69" w:rsidP="001C7600">
      <w:pPr>
        <w:contextualSpacing/>
        <w:rPr>
          <w:rFonts w:asciiTheme="minorHAnsi" w:hAnsiTheme="minorHAnsi" w:cstheme="minorHAnsi"/>
          <w:b/>
        </w:rPr>
      </w:pPr>
    </w:p>
    <w:p w14:paraId="0DA38342" w14:textId="54EF36D8" w:rsidR="00350C69" w:rsidRPr="00DC56A3" w:rsidRDefault="00350C69" w:rsidP="001C7600">
      <w:pPr>
        <w:contextualSpacing/>
        <w:rPr>
          <w:rFonts w:asciiTheme="minorHAnsi" w:hAnsiTheme="minorHAnsi" w:cstheme="minorHAnsi"/>
          <w:b/>
        </w:rPr>
      </w:pPr>
    </w:p>
    <w:p w14:paraId="7817DB53" w14:textId="4645FDB5" w:rsidR="00350C69" w:rsidRPr="00DC56A3" w:rsidRDefault="00350C69" w:rsidP="001C7600">
      <w:pPr>
        <w:contextualSpacing/>
        <w:rPr>
          <w:rFonts w:asciiTheme="minorHAnsi" w:hAnsiTheme="minorHAnsi" w:cstheme="minorHAnsi"/>
          <w:b/>
        </w:rPr>
      </w:pPr>
    </w:p>
    <w:p w14:paraId="0622DAA8" w14:textId="022B009A" w:rsidR="00350C69" w:rsidRPr="00DC56A3" w:rsidRDefault="00350C69" w:rsidP="001C7600">
      <w:pPr>
        <w:contextualSpacing/>
        <w:rPr>
          <w:rFonts w:asciiTheme="minorHAnsi" w:hAnsiTheme="minorHAnsi" w:cstheme="minorHAnsi"/>
          <w:b/>
        </w:rPr>
      </w:pPr>
    </w:p>
    <w:p w14:paraId="46C2D5CF" w14:textId="3B913314" w:rsidR="00350C69" w:rsidRPr="00DC56A3" w:rsidRDefault="00350C69" w:rsidP="001C7600">
      <w:pPr>
        <w:contextualSpacing/>
        <w:rPr>
          <w:rFonts w:asciiTheme="minorHAnsi" w:hAnsiTheme="minorHAnsi" w:cstheme="minorHAnsi"/>
          <w:b/>
        </w:rPr>
      </w:pPr>
    </w:p>
    <w:p w14:paraId="4C615EAE" w14:textId="77777777" w:rsidR="00350C69" w:rsidRPr="00DC56A3" w:rsidRDefault="00350C69" w:rsidP="001C7600">
      <w:pPr>
        <w:contextualSpacing/>
        <w:rPr>
          <w:rFonts w:asciiTheme="minorHAnsi" w:hAnsiTheme="minorHAnsi" w:cstheme="minorHAnsi"/>
          <w:b/>
        </w:rPr>
      </w:pPr>
    </w:p>
    <w:p w14:paraId="48DDFE01" w14:textId="0766466E" w:rsidR="00350C69" w:rsidRPr="00DC56A3" w:rsidRDefault="00350C69" w:rsidP="001C7600">
      <w:pPr>
        <w:contextualSpacing/>
        <w:rPr>
          <w:rFonts w:asciiTheme="minorHAnsi" w:hAnsiTheme="minorHAnsi" w:cstheme="minorHAnsi"/>
          <w:b/>
        </w:rPr>
      </w:pPr>
    </w:p>
    <w:p w14:paraId="79A8AA2C" w14:textId="56954D5F" w:rsidR="00350C69" w:rsidRPr="00DC56A3" w:rsidRDefault="00350C69" w:rsidP="001C7600">
      <w:pPr>
        <w:contextualSpacing/>
        <w:rPr>
          <w:rFonts w:asciiTheme="minorHAnsi" w:hAnsiTheme="minorHAnsi" w:cstheme="minorHAnsi"/>
          <w:b/>
        </w:rPr>
      </w:pPr>
    </w:p>
    <w:p w14:paraId="38C62B3A" w14:textId="25751143" w:rsidR="00350C69" w:rsidRPr="00DC56A3" w:rsidRDefault="00350C69" w:rsidP="001C7600">
      <w:pPr>
        <w:contextualSpacing/>
        <w:rPr>
          <w:rFonts w:asciiTheme="minorHAnsi" w:hAnsiTheme="minorHAnsi" w:cstheme="minorHAnsi"/>
          <w:b/>
        </w:rPr>
      </w:pPr>
    </w:p>
    <w:p w14:paraId="1723EBDE" w14:textId="581C63C9" w:rsidR="00350C69" w:rsidRPr="00DC56A3" w:rsidRDefault="00350C69" w:rsidP="001C7600">
      <w:pPr>
        <w:contextualSpacing/>
        <w:rPr>
          <w:rFonts w:asciiTheme="minorHAnsi" w:hAnsiTheme="minorHAnsi" w:cstheme="minorHAnsi"/>
          <w:b/>
        </w:rPr>
      </w:pPr>
    </w:p>
    <w:p w14:paraId="542D0271" w14:textId="5DC37C85" w:rsidR="00350C69" w:rsidRPr="00DC56A3" w:rsidRDefault="00350C69" w:rsidP="001C7600">
      <w:pPr>
        <w:contextualSpacing/>
        <w:rPr>
          <w:rFonts w:asciiTheme="minorHAnsi" w:hAnsiTheme="minorHAnsi" w:cstheme="minorHAnsi"/>
          <w:b/>
        </w:rPr>
      </w:pPr>
    </w:p>
    <w:p w14:paraId="2F8CE17E" w14:textId="77777777" w:rsidR="00350C69" w:rsidRPr="00DC56A3" w:rsidRDefault="00350C69" w:rsidP="001C7600">
      <w:pPr>
        <w:contextualSpacing/>
        <w:rPr>
          <w:rFonts w:asciiTheme="minorHAnsi" w:hAnsiTheme="minorHAnsi" w:cstheme="minorHAnsi"/>
          <w:b/>
        </w:rPr>
      </w:pPr>
    </w:p>
    <w:p w14:paraId="53AECA89" w14:textId="309FE495" w:rsidR="00D83E16" w:rsidRDefault="00D83E16" w:rsidP="00D83E16">
      <w:pPr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DC56A3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Modello </w:t>
      </w:r>
      <w:r w:rsidR="006548B0">
        <w:rPr>
          <w:rFonts w:asciiTheme="minorHAnsi" w:hAnsiTheme="minorHAnsi" w:cstheme="minorHAnsi"/>
          <w:b/>
          <w:color w:val="C00000"/>
          <w:sz w:val="40"/>
          <w:szCs w:val="40"/>
        </w:rPr>
        <w:t>A3.</w:t>
      </w:r>
      <w:r w:rsidRPr="00DC56A3">
        <w:rPr>
          <w:rFonts w:asciiTheme="minorHAnsi" w:hAnsiTheme="minorHAnsi" w:cstheme="minorHAnsi"/>
          <w:b/>
          <w:color w:val="C00000"/>
          <w:sz w:val="40"/>
          <w:szCs w:val="40"/>
        </w:rPr>
        <w:t>1</w:t>
      </w:r>
      <w:r w:rsidR="008F7314" w:rsidRPr="00DC56A3">
        <w:rPr>
          <w:rFonts w:asciiTheme="minorHAnsi" w:hAnsiTheme="minorHAnsi" w:cstheme="minorHAnsi"/>
          <w:b/>
          <w:color w:val="C00000"/>
          <w:sz w:val="40"/>
          <w:szCs w:val="40"/>
        </w:rPr>
        <w:t>2</w:t>
      </w:r>
      <w:r w:rsidRPr="00DC56A3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 – DOMANDA DI RIMBORSO </w:t>
      </w:r>
      <w:r w:rsidR="00CD665B" w:rsidRPr="00DC56A3">
        <w:rPr>
          <w:rFonts w:asciiTheme="minorHAnsi" w:hAnsiTheme="minorHAnsi" w:cstheme="minorHAnsi"/>
          <w:b/>
          <w:color w:val="C00000"/>
          <w:sz w:val="40"/>
          <w:szCs w:val="40"/>
        </w:rPr>
        <w:t>PER LE ATTIVITA’ DELL’</w:t>
      </w:r>
      <w:r w:rsidRPr="00DC56A3">
        <w:rPr>
          <w:rFonts w:asciiTheme="minorHAnsi" w:hAnsiTheme="minorHAnsi" w:cstheme="minorHAnsi"/>
          <w:b/>
          <w:color w:val="C00000"/>
          <w:sz w:val="40"/>
          <w:szCs w:val="40"/>
        </w:rPr>
        <w:t>AZIENDA OSPITANTE</w:t>
      </w:r>
    </w:p>
    <w:p w14:paraId="400BD8A4" w14:textId="4C2AF4D8" w:rsidR="00197B59" w:rsidRPr="00197B59" w:rsidRDefault="00197B59" w:rsidP="00197B59">
      <w:pPr>
        <w:spacing w:line="480" w:lineRule="auto"/>
        <w:jc w:val="both"/>
        <w:rPr>
          <w:rFonts w:asciiTheme="minorHAnsi" w:hAnsiTheme="minorHAnsi" w:cstheme="minorHAnsi"/>
          <w:bCs/>
        </w:rPr>
      </w:pPr>
      <w:r w:rsidRPr="00CF5BA1">
        <w:rPr>
          <w:rFonts w:asciiTheme="minorHAnsi" w:hAnsiTheme="minorHAnsi" w:cstheme="minorHAnsi"/>
          <w:bCs/>
          <w:i/>
          <w:sz w:val="24"/>
          <w:szCs w:val="24"/>
        </w:rPr>
        <w:t>Trasmissione via PEC del modello, da parte dell’azienda ospitante, al CPI</w:t>
      </w:r>
      <w:r w:rsidR="00CF5BA1">
        <w:rPr>
          <w:rFonts w:asciiTheme="minorHAnsi" w:hAnsiTheme="minorHAnsi" w:cstheme="minorHAnsi"/>
          <w:bCs/>
          <w:i/>
          <w:sz w:val="24"/>
          <w:szCs w:val="24"/>
        </w:rPr>
        <w:t>.</w:t>
      </w:r>
    </w:p>
    <w:p w14:paraId="362685DB" w14:textId="77777777" w:rsidR="00197B59" w:rsidRDefault="00197B59" w:rsidP="00D83E16">
      <w:pPr>
        <w:rPr>
          <w:rFonts w:asciiTheme="minorHAnsi" w:hAnsiTheme="minorHAnsi" w:cstheme="minorHAnsi"/>
          <w:b/>
          <w:color w:val="C00000"/>
          <w:sz w:val="40"/>
          <w:szCs w:val="40"/>
        </w:rPr>
      </w:pPr>
    </w:p>
    <w:p w14:paraId="72DB3CEC" w14:textId="4FB3A60E" w:rsidR="00D83E16" w:rsidRPr="00C10D9C" w:rsidRDefault="00D83E16" w:rsidP="00D83E16">
      <w:pPr>
        <w:spacing w:line="48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0D9C">
        <w:rPr>
          <w:rFonts w:asciiTheme="minorHAnsi" w:hAnsiTheme="minorHAnsi" w:cstheme="minorHAnsi"/>
          <w:bCs/>
          <w:sz w:val="22"/>
          <w:szCs w:val="22"/>
        </w:rPr>
        <w:t xml:space="preserve">Il sottoscritto </w:t>
      </w:r>
      <w:r w:rsidR="00C10D9C" w:rsidRPr="00C10D9C">
        <w:rPr>
          <w:rFonts w:asciiTheme="minorHAnsi" w:hAnsiTheme="minorHAnsi" w:cstheme="minorHAnsi"/>
          <w:bCs/>
          <w:sz w:val="22"/>
          <w:szCs w:val="22"/>
        </w:rPr>
        <w:t>.............................</w:t>
      </w:r>
      <w:r w:rsidRPr="00C10D9C">
        <w:rPr>
          <w:rFonts w:asciiTheme="minorHAnsi" w:hAnsiTheme="minorHAnsi" w:cstheme="minorHAnsi"/>
          <w:bCs/>
          <w:sz w:val="22"/>
          <w:szCs w:val="22"/>
        </w:rPr>
        <w:t xml:space="preserve"> nat</w:t>
      </w:r>
      <w:r w:rsidR="00CF5BA1">
        <w:rPr>
          <w:rFonts w:asciiTheme="minorHAnsi" w:hAnsiTheme="minorHAnsi" w:cstheme="minorHAnsi"/>
          <w:bCs/>
          <w:sz w:val="22"/>
          <w:szCs w:val="22"/>
        </w:rPr>
        <w:t xml:space="preserve">o/a </w:t>
      </w:r>
      <w:r w:rsidRPr="00C10D9C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C10D9C" w:rsidRPr="00C10D9C">
        <w:rPr>
          <w:rFonts w:asciiTheme="minorHAnsi" w:hAnsiTheme="minorHAnsi" w:cstheme="minorHAnsi"/>
          <w:bCs/>
          <w:sz w:val="22"/>
          <w:szCs w:val="22"/>
        </w:rPr>
        <w:t>..............</w:t>
      </w:r>
      <w:r w:rsidRPr="00C10D9C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C10D9C" w:rsidRPr="00C10D9C">
        <w:rPr>
          <w:rFonts w:asciiTheme="minorHAnsi" w:hAnsiTheme="minorHAnsi" w:cstheme="minorHAnsi"/>
          <w:bCs/>
          <w:sz w:val="22"/>
          <w:szCs w:val="22"/>
        </w:rPr>
        <w:t>..</w:t>
      </w:r>
      <w:r w:rsidRPr="00C10D9C">
        <w:rPr>
          <w:rFonts w:asciiTheme="minorHAnsi" w:hAnsiTheme="minorHAnsi" w:cstheme="minorHAnsi"/>
          <w:bCs/>
          <w:sz w:val="22"/>
          <w:szCs w:val="22"/>
        </w:rPr>
        <w:t xml:space="preserve">) il </w:t>
      </w:r>
      <w:r w:rsidR="00C10D9C" w:rsidRPr="00C10D9C">
        <w:rPr>
          <w:rFonts w:asciiTheme="minorHAnsi" w:hAnsiTheme="minorHAnsi" w:cstheme="minorHAnsi"/>
          <w:bCs/>
          <w:sz w:val="22"/>
          <w:szCs w:val="22"/>
        </w:rPr>
        <w:t>.......................</w:t>
      </w:r>
      <w:r w:rsidRPr="00C10D9C">
        <w:rPr>
          <w:rFonts w:asciiTheme="minorHAnsi" w:hAnsiTheme="minorHAnsi" w:cstheme="minorHAnsi"/>
          <w:bCs/>
          <w:sz w:val="22"/>
          <w:szCs w:val="22"/>
        </w:rPr>
        <w:t>, in qualità di Legale rappresentante di</w:t>
      </w:r>
      <w:r w:rsidR="00C10D9C" w:rsidRPr="00C10D9C">
        <w:rPr>
          <w:rFonts w:asciiTheme="minorHAnsi" w:hAnsiTheme="minorHAnsi" w:cstheme="minorHAnsi"/>
          <w:bCs/>
          <w:sz w:val="22"/>
          <w:szCs w:val="22"/>
        </w:rPr>
        <w:t>.................................</w:t>
      </w:r>
      <w:r w:rsidRPr="00C10D9C">
        <w:rPr>
          <w:rFonts w:asciiTheme="minorHAnsi" w:hAnsiTheme="minorHAnsi" w:cstheme="minorHAnsi"/>
          <w:bCs/>
          <w:sz w:val="22"/>
          <w:szCs w:val="22"/>
        </w:rPr>
        <w:t xml:space="preserve"> con sede legale in </w:t>
      </w:r>
      <w:r w:rsidR="00C10D9C" w:rsidRPr="00C10D9C">
        <w:rPr>
          <w:rFonts w:asciiTheme="minorHAnsi" w:hAnsiTheme="minorHAnsi" w:cstheme="minorHAnsi"/>
          <w:bCs/>
          <w:sz w:val="22"/>
          <w:szCs w:val="22"/>
        </w:rPr>
        <w:t>............</w:t>
      </w:r>
      <w:r w:rsidRPr="00C10D9C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C10D9C" w:rsidRPr="00C10D9C">
        <w:rPr>
          <w:rFonts w:asciiTheme="minorHAnsi" w:hAnsiTheme="minorHAnsi" w:cstheme="minorHAnsi"/>
          <w:bCs/>
          <w:sz w:val="22"/>
          <w:szCs w:val="22"/>
        </w:rPr>
        <w:t>..</w:t>
      </w:r>
      <w:r w:rsidRPr="00C10D9C">
        <w:rPr>
          <w:rFonts w:asciiTheme="minorHAnsi" w:hAnsiTheme="minorHAnsi" w:cstheme="minorHAnsi"/>
          <w:bCs/>
          <w:sz w:val="22"/>
          <w:szCs w:val="22"/>
        </w:rPr>
        <w:t>) via</w:t>
      </w:r>
      <w:r w:rsidR="00C10D9C" w:rsidRPr="00C10D9C">
        <w:rPr>
          <w:rFonts w:asciiTheme="minorHAnsi" w:hAnsiTheme="minorHAnsi" w:cstheme="minorHAnsi"/>
          <w:bCs/>
          <w:sz w:val="22"/>
          <w:szCs w:val="22"/>
        </w:rPr>
        <w:t>.......................</w:t>
      </w:r>
      <w:r w:rsidRPr="00C10D9C">
        <w:rPr>
          <w:rFonts w:asciiTheme="minorHAnsi" w:hAnsiTheme="minorHAnsi" w:cstheme="minorHAnsi"/>
          <w:bCs/>
          <w:sz w:val="22"/>
          <w:szCs w:val="22"/>
        </w:rPr>
        <w:t xml:space="preserve"> n. </w:t>
      </w:r>
      <w:r w:rsidR="00C10D9C" w:rsidRPr="00C10D9C">
        <w:rPr>
          <w:rFonts w:asciiTheme="minorHAnsi" w:hAnsiTheme="minorHAnsi" w:cstheme="minorHAnsi"/>
          <w:bCs/>
          <w:sz w:val="22"/>
          <w:szCs w:val="22"/>
        </w:rPr>
        <w:t>............</w:t>
      </w:r>
      <w:r w:rsidRPr="00C10D9C">
        <w:rPr>
          <w:rFonts w:asciiTheme="minorHAnsi" w:hAnsiTheme="minorHAnsi" w:cstheme="minorHAnsi"/>
          <w:bCs/>
          <w:sz w:val="22"/>
          <w:szCs w:val="22"/>
        </w:rPr>
        <w:t xml:space="preserve"> - Codice Fiscale: </w:t>
      </w:r>
      <w:r w:rsidR="00C10D9C" w:rsidRPr="00C10D9C">
        <w:rPr>
          <w:rFonts w:asciiTheme="minorHAnsi" w:hAnsiTheme="minorHAnsi" w:cstheme="minorHAnsi"/>
          <w:bCs/>
          <w:sz w:val="22"/>
          <w:szCs w:val="22"/>
        </w:rPr>
        <w:t>.......................</w:t>
      </w:r>
      <w:r w:rsidRPr="00C10D9C">
        <w:rPr>
          <w:rFonts w:asciiTheme="minorHAnsi" w:hAnsiTheme="minorHAnsi" w:cstheme="minorHAnsi"/>
          <w:bCs/>
          <w:sz w:val="22"/>
          <w:szCs w:val="22"/>
        </w:rPr>
        <w:t xml:space="preserve"> - Partita IVA: </w:t>
      </w:r>
      <w:r w:rsidR="00C10D9C" w:rsidRPr="00C10D9C">
        <w:rPr>
          <w:rFonts w:asciiTheme="minorHAnsi" w:hAnsiTheme="minorHAnsi" w:cstheme="minorHAnsi"/>
          <w:bCs/>
          <w:sz w:val="22"/>
          <w:szCs w:val="22"/>
        </w:rPr>
        <w:t>..........................</w:t>
      </w:r>
      <w:r w:rsidRPr="00C10D9C">
        <w:rPr>
          <w:rFonts w:asciiTheme="minorHAnsi" w:hAnsiTheme="minorHAnsi" w:cstheme="minorHAnsi"/>
          <w:bCs/>
          <w:sz w:val="22"/>
          <w:szCs w:val="22"/>
        </w:rPr>
        <w:t>, domiciliato per la carica ove sopra,</w:t>
      </w:r>
      <w:r w:rsidRPr="00C10D9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65A1D83" w14:textId="77777777" w:rsidR="00D83E16" w:rsidRPr="00C10D9C" w:rsidRDefault="00D83E16" w:rsidP="00D83E1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A2B1B35" w14:textId="5173B938" w:rsidR="00D83E16" w:rsidRPr="00C10D9C" w:rsidRDefault="00D83E16" w:rsidP="00D83E16">
      <w:pPr>
        <w:spacing w:line="48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0D9C">
        <w:rPr>
          <w:rFonts w:asciiTheme="minorHAnsi" w:hAnsiTheme="minorHAnsi" w:cstheme="minorHAnsi"/>
          <w:b/>
          <w:bCs/>
          <w:sz w:val="22"/>
          <w:szCs w:val="22"/>
        </w:rPr>
        <w:t>VISTO</w:t>
      </w:r>
      <w:r w:rsidR="00CD665B" w:rsidRPr="00C10D9C">
        <w:rPr>
          <w:rFonts w:asciiTheme="minorHAnsi" w:hAnsiTheme="minorHAnsi" w:cstheme="minorHAnsi"/>
          <w:bCs/>
          <w:sz w:val="22"/>
          <w:szCs w:val="22"/>
        </w:rPr>
        <w:t xml:space="preserve"> la convenzione di tirocinio approvata con atto n. </w:t>
      </w:r>
      <w:r w:rsidR="00C10D9C" w:rsidRPr="00C10D9C">
        <w:rPr>
          <w:rFonts w:asciiTheme="minorHAnsi" w:hAnsiTheme="minorHAnsi" w:cstheme="minorHAnsi"/>
          <w:bCs/>
          <w:sz w:val="22"/>
          <w:szCs w:val="22"/>
        </w:rPr>
        <w:t>.......</w:t>
      </w:r>
      <w:r w:rsidR="00CD665B" w:rsidRPr="00C10D9C">
        <w:rPr>
          <w:rFonts w:asciiTheme="minorHAnsi" w:hAnsiTheme="minorHAnsi" w:cstheme="minorHAnsi"/>
          <w:bCs/>
          <w:sz w:val="22"/>
          <w:szCs w:val="22"/>
        </w:rPr>
        <w:t>/</w:t>
      </w:r>
      <w:r w:rsidR="00C10D9C" w:rsidRPr="00C10D9C">
        <w:rPr>
          <w:rFonts w:asciiTheme="minorHAnsi" w:hAnsiTheme="minorHAnsi" w:cstheme="minorHAnsi"/>
          <w:bCs/>
          <w:sz w:val="22"/>
          <w:szCs w:val="22"/>
        </w:rPr>
        <w:t>....</w:t>
      </w:r>
    </w:p>
    <w:p w14:paraId="52BF9A51" w14:textId="77777777" w:rsidR="00D83E16" w:rsidRPr="00C10D9C" w:rsidRDefault="00D83E16" w:rsidP="00CD66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10D9C">
        <w:rPr>
          <w:rFonts w:asciiTheme="minorHAnsi" w:hAnsiTheme="minorHAnsi" w:cstheme="minorHAnsi"/>
          <w:b/>
          <w:bCs/>
          <w:sz w:val="22"/>
          <w:szCs w:val="22"/>
        </w:rPr>
        <w:t>C H I E D E</w:t>
      </w:r>
    </w:p>
    <w:p w14:paraId="2A6AE2E4" w14:textId="07657BC9" w:rsidR="00CD665B" w:rsidRPr="00C10D9C" w:rsidRDefault="00D83E16" w:rsidP="00CD665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0D9C">
        <w:rPr>
          <w:rFonts w:asciiTheme="minorHAnsi" w:hAnsiTheme="minorHAnsi" w:cstheme="minorHAnsi"/>
          <w:b/>
          <w:bCs/>
          <w:sz w:val="22"/>
          <w:szCs w:val="22"/>
        </w:rPr>
        <w:t xml:space="preserve">La liquidazione dell’importo complessivo pari a € </w:t>
      </w:r>
      <w:r w:rsidR="00C10D9C" w:rsidRPr="00C10D9C">
        <w:rPr>
          <w:rFonts w:asciiTheme="minorHAnsi" w:hAnsiTheme="minorHAnsi" w:cstheme="minorHAnsi"/>
          <w:b/>
          <w:bCs/>
          <w:sz w:val="22"/>
          <w:szCs w:val="22"/>
        </w:rPr>
        <w:t>....................</w:t>
      </w:r>
      <w:r w:rsidR="00CD665B" w:rsidRPr="00C10D9C">
        <w:rPr>
          <w:rFonts w:asciiTheme="minorHAnsi" w:hAnsiTheme="minorHAnsi" w:cstheme="minorHAnsi"/>
          <w:b/>
          <w:bCs/>
          <w:sz w:val="22"/>
          <w:szCs w:val="22"/>
        </w:rPr>
        <w:t xml:space="preserve">  determinato dalla:</w:t>
      </w:r>
    </w:p>
    <w:p w14:paraId="642EF833" w14:textId="78458481" w:rsidR="00CD665B" w:rsidRPr="00C10D9C" w:rsidRDefault="00CD665B" w:rsidP="00CD665B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0D9C">
        <w:rPr>
          <w:rFonts w:asciiTheme="minorHAnsi" w:hAnsiTheme="minorHAnsi" w:cstheme="minorHAnsi"/>
          <w:b/>
          <w:bCs/>
          <w:sz w:val="22"/>
          <w:szCs w:val="22"/>
        </w:rPr>
        <w:t xml:space="preserve">erogazione dell’indennità mensile di tirocinio anticipata al tirocinante per i mesi da </w:t>
      </w:r>
      <w:r w:rsidR="00C10D9C" w:rsidRPr="00C10D9C">
        <w:rPr>
          <w:rFonts w:asciiTheme="minorHAnsi" w:hAnsiTheme="minorHAnsi" w:cstheme="minorHAnsi"/>
          <w:b/>
          <w:bCs/>
          <w:sz w:val="22"/>
          <w:szCs w:val="22"/>
        </w:rPr>
        <w:t>.....</w:t>
      </w:r>
      <w:r w:rsidRPr="00C10D9C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C10D9C" w:rsidRPr="00C10D9C">
        <w:rPr>
          <w:rFonts w:asciiTheme="minorHAnsi" w:hAnsiTheme="minorHAnsi" w:cstheme="minorHAnsi"/>
          <w:b/>
          <w:bCs/>
          <w:sz w:val="22"/>
          <w:szCs w:val="22"/>
        </w:rPr>
        <w:t>......</w:t>
      </w:r>
    </w:p>
    <w:p w14:paraId="7AD62B54" w14:textId="4A15331C" w:rsidR="00CD665B" w:rsidRPr="00C10D9C" w:rsidRDefault="00CD665B" w:rsidP="00CD665B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0D9C">
        <w:rPr>
          <w:rFonts w:asciiTheme="minorHAnsi" w:hAnsiTheme="minorHAnsi" w:cstheme="minorHAnsi"/>
          <w:b/>
          <w:bCs/>
          <w:sz w:val="22"/>
          <w:szCs w:val="22"/>
        </w:rPr>
        <w:t>le coperture assicurative per lo stesso periodo</w:t>
      </w:r>
    </w:p>
    <w:p w14:paraId="7DC37F63" w14:textId="77777777" w:rsidR="00D83E16" w:rsidRPr="00C10D9C" w:rsidRDefault="00D83E16" w:rsidP="00D83E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FAEEAD" w14:textId="77777777" w:rsidR="00D83E16" w:rsidRPr="00C10D9C" w:rsidRDefault="00D83E16" w:rsidP="00D83E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0D9C">
        <w:rPr>
          <w:rFonts w:asciiTheme="minorHAnsi" w:hAnsiTheme="minorHAnsi" w:cstheme="minorHAnsi"/>
          <w:sz w:val="22"/>
          <w:szCs w:val="22"/>
        </w:rPr>
        <w:t xml:space="preserve">A tal fine, sotto la propria responsabilità, ai sensi e per gli effetti dell’art. 76 del DPR 445/2000, consapevole della responsabilità e delle conseguenze civili e penali previste in caso di dichiarazioni mendaci o formazione od uso di atti falsi, nonché in caso di esibizione di atti contenenti dati non più corrispondenti a verità e consapevole altresì, che qualora emerga la non veridicità del contenuto della presente dichiarazione, il Soggetto erogatore rappresentato decadrà dai benefici per i quali la stessa è rilasciata </w:t>
      </w:r>
    </w:p>
    <w:p w14:paraId="7BB93EF1" w14:textId="7E4891D2" w:rsidR="00D83E16" w:rsidRPr="00C10D9C" w:rsidRDefault="00D83E16" w:rsidP="00D83E16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CB0905A" w14:textId="77777777" w:rsidR="00D83E16" w:rsidRPr="00C10D9C" w:rsidRDefault="00D83E16" w:rsidP="00D83E1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C9E7647" w14:textId="77777777" w:rsidR="00D83E16" w:rsidRPr="00C10D9C" w:rsidRDefault="00D83E16" w:rsidP="00D83E16">
      <w:pPr>
        <w:rPr>
          <w:rFonts w:asciiTheme="minorHAnsi" w:hAnsiTheme="minorHAnsi" w:cstheme="minorHAnsi"/>
          <w:b/>
          <w:sz w:val="22"/>
          <w:szCs w:val="22"/>
        </w:rPr>
      </w:pPr>
    </w:p>
    <w:p w14:paraId="162C7ABB" w14:textId="12151570" w:rsidR="00D83E16" w:rsidRPr="00C10D9C" w:rsidRDefault="00D83E16" w:rsidP="00D83E16">
      <w:pPr>
        <w:rPr>
          <w:rFonts w:asciiTheme="minorHAnsi" w:hAnsiTheme="minorHAnsi" w:cstheme="minorHAnsi"/>
          <w:b/>
          <w:sz w:val="22"/>
          <w:szCs w:val="22"/>
        </w:rPr>
      </w:pPr>
      <w:r w:rsidRPr="00C10D9C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F308FA" wp14:editId="01AC2C27">
                <wp:simplePos x="0" y="0"/>
                <wp:positionH relativeFrom="column">
                  <wp:posOffset>4705350</wp:posOffset>
                </wp:positionH>
                <wp:positionV relativeFrom="paragraph">
                  <wp:posOffset>104775</wp:posOffset>
                </wp:positionV>
                <wp:extent cx="518160" cy="449580"/>
                <wp:effectExtent l="0" t="0" r="15240" b="26670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4495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3BAC72" id="Ovale 3" o:spid="_x0000_s1026" style="position:absolute;margin-left:370.5pt;margin-top:8.25pt;width:40.8pt;height:35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" fillcolor="window" strokecolor="windowText" strokeweight="1pt">
                <v:stroke joinstyle="miter"/>
              </v:oval>
            </w:pict>
          </mc:Fallback>
        </mc:AlternateContent>
      </w:r>
      <w:r w:rsidRPr="00C10D9C">
        <w:rPr>
          <w:rFonts w:asciiTheme="minorHAnsi" w:hAnsiTheme="minorHAnsi" w:cstheme="minorHAnsi"/>
          <w:b/>
          <w:sz w:val="22"/>
          <w:szCs w:val="22"/>
        </w:rPr>
        <w:t>Luogo e data</w:t>
      </w:r>
      <w:r w:rsidR="00C10D9C" w:rsidRPr="00C10D9C">
        <w:rPr>
          <w:rFonts w:asciiTheme="minorHAnsi" w:hAnsiTheme="minorHAnsi" w:cstheme="minorHAnsi"/>
          <w:b/>
          <w:sz w:val="22"/>
          <w:szCs w:val="22"/>
        </w:rPr>
        <w:t>.................................</w:t>
      </w:r>
    </w:p>
    <w:p w14:paraId="436D1201" w14:textId="2D9BA3E0" w:rsidR="00D83E16" w:rsidRPr="00C10D9C" w:rsidRDefault="00D83E16" w:rsidP="00D83E16">
      <w:pPr>
        <w:rPr>
          <w:rFonts w:asciiTheme="minorHAnsi" w:hAnsiTheme="minorHAnsi" w:cstheme="minorHAnsi"/>
          <w:b/>
          <w:sz w:val="22"/>
          <w:szCs w:val="22"/>
        </w:rPr>
      </w:pPr>
      <w:r w:rsidRPr="00C10D9C">
        <w:rPr>
          <w:rFonts w:asciiTheme="minorHAnsi" w:hAnsiTheme="minorHAnsi" w:cstheme="minorHAnsi"/>
          <w:b/>
          <w:sz w:val="22"/>
          <w:szCs w:val="22"/>
        </w:rPr>
        <w:t>Timbro e firma del Soggetto Esecutore</w:t>
      </w:r>
      <w:r w:rsidR="00C10D9C" w:rsidRPr="00C10D9C">
        <w:rPr>
          <w:rFonts w:asciiTheme="minorHAnsi" w:hAnsiTheme="minorHAnsi" w:cstheme="minorHAnsi"/>
          <w:b/>
          <w:sz w:val="22"/>
          <w:szCs w:val="22"/>
        </w:rPr>
        <w:t>...................................</w:t>
      </w:r>
    </w:p>
    <w:p w14:paraId="4A58816F" w14:textId="77777777" w:rsidR="00D83E16" w:rsidRPr="00C10D9C" w:rsidRDefault="00D83E16" w:rsidP="00D83E16">
      <w:pPr>
        <w:rPr>
          <w:rFonts w:asciiTheme="minorHAnsi" w:hAnsiTheme="minorHAnsi" w:cstheme="minorHAnsi"/>
          <w:b/>
          <w:bCs/>
          <w:sz w:val="22"/>
          <w:szCs w:val="22"/>
        </w:rPr>
        <w:sectPr w:rsidR="00D83E16" w:rsidRPr="00C10D9C" w:rsidSect="00FD7CAB">
          <w:headerReference w:type="default" r:id="rId8"/>
          <w:pgSz w:w="11906" w:h="16838"/>
          <w:pgMar w:top="1418" w:right="1134" w:bottom="425" w:left="1134" w:header="567" w:footer="709" w:gutter="0"/>
          <w:cols w:space="708"/>
          <w:docGrid w:linePitch="360"/>
        </w:sectPr>
      </w:pP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3360"/>
        <w:gridCol w:w="2820"/>
        <w:gridCol w:w="1979"/>
      </w:tblGrid>
      <w:tr w:rsidR="00CD665B" w:rsidRPr="00C10D9C" w14:paraId="0D3325E5" w14:textId="77777777" w:rsidTr="00CB28A5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59FA" w14:textId="77777777" w:rsidR="00CD665B" w:rsidRPr="00C10D9C" w:rsidRDefault="00CD665B" w:rsidP="00CD66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0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DATI GENERALI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8A50" w14:textId="77777777" w:rsidR="00CD665B" w:rsidRPr="00C10D9C" w:rsidRDefault="00CD665B" w:rsidP="00CD66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E546" w14:textId="77777777" w:rsidR="00CD665B" w:rsidRPr="00C10D9C" w:rsidRDefault="00CD665B" w:rsidP="00CD66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697A" w14:textId="77777777" w:rsidR="00CD665B" w:rsidRPr="00C10D9C" w:rsidRDefault="00CD665B" w:rsidP="00CD66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665B" w:rsidRPr="00C10D9C" w14:paraId="5B803E35" w14:textId="77777777" w:rsidTr="00CB28A5">
        <w:trPr>
          <w:trHeight w:val="300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7AFC" w14:textId="77777777" w:rsidR="00CD665B" w:rsidRPr="00C10D9C" w:rsidRDefault="00CD665B" w:rsidP="00CD66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0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SOGGETTO OSPITANTE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099D" w14:textId="77777777" w:rsidR="00CD665B" w:rsidRPr="00C10D9C" w:rsidRDefault="00CD665B" w:rsidP="00CD66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8D74" w14:textId="77777777" w:rsidR="00CD665B" w:rsidRPr="00C10D9C" w:rsidRDefault="00CD665B" w:rsidP="00CD66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665B" w:rsidRPr="00C10D9C" w14:paraId="794ECE4F" w14:textId="77777777" w:rsidTr="00CB28A5">
        <w:trPr>
          <w:trHeight w:val="300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5165" w14:textId="77777777" w:rsidR="00CD665B" w:rsidRPr="00C10D9C" w:rsidRDefault="00CD665B" w:rsidP="00CD66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0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ESTREMI ACCREDITAMENTO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6DE0" w14:textId="77777777" w:rsidR="00CD665B" w:rsidRPr="00C10D9C" w:rsidRDefault="00CD665B" w:rsidP="00CD66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1094" w14:textId="77777777" w:rsidR="00CD665B" w:rsidRPr="00C10D9C" w:rsidRDefault="00CD665B" w:rsidP="00CD66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665B" w:rsidRPr="00C10D9C" w14:paraId="6D199B81" w14:textId="77777777" w:rsidTr="00CB28A5">
        <w:trPr>
          <w:trHeight w:val="13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B704" w14:textId="77777777" w:rsidR="00CD665B" w:rsidRPr="00C10D9C" w:rsidRDefault="00CD665B" w:rsidP="00CD66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FA48" w14:textId="77777777" w:rsidR="00CD665B" w:rsidRPr="00C10D9C" w:rsidRDefault="00CD665B" w:rsidP="00CD66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703A" w14:textId="77777777" w:rsidR="00CD665B" w:rsidRPr="00C10D9C" w:rsidRDefault="00CD665B" w:rsidP="00CD66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3344" w14:textId="77777777" w:rsidR="00CD665B" w:rsidRPr="00C10D9C" w:rsidRDefault="00CD665B" w:rsidP="00CD66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665B" w:rsidRPr="00C10D9C" w14:paraId="7CD69930" w14:textId="77777777" w:rsidTr="00CB28A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A1F9" w14:textId="77777777" w:rsidR="00CD665B" w:rsidRPr="00C10D9C" w:rsidRDefault="00CD665B" w:rsidP="00CD66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0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TIROCINANTE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758A" w14:textId="77777777" w:rsidR="00CD665B" w:rsidRPr="00C10D9C" w:rsidRDefault="00CD665B" w:rsidP="00CD66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0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SEERVIZIO RIMBORSABILE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3628" w14:textId="77777777" w:rsidR="00CD665B" w:rsidRPr="00C10D9C" w:rsidRDefault="00CD665B" w:rsidP="00CD665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0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PERIODO RIMBORSABILE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5C4B" w14:textId="77777777" w:rsidR="00CD665B" w:rsidRPr="00C10D9C" w:rsidRDefault="00CD665B" w:rsidP="00CD665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0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IMPORTO</w:t>
            </w:r>
          </w:p>
        </w:tc>
      </w:tr>
      <w:tr w:rsidR="00CD665B" w:rsidRPr="00C10D9C" w14:paraId="184EE1FA" w14:textId="77777777" w:rsidTr="00CB28A5">
        <w:trPr>
          <w:trHeight w:val="402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AE83" w14:textId="77777777" w:rsidR="00CD665B" w:rsidRPr="00C10D9C" w:rsidRDefault="00CD665B" w:rsidP="00CD66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0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NOMINATIVO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BCF9" w14:textId="77777777" w:rsidR="00CD665B" w:rsidRPr="00C10D9C" w:rsidRDefault="00CD665B" w:rsidP="00CD66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0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Indennità mensile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46B8" w14:textId="33B237FE" w:rsidR="00CD665B" w:rsidRPr="00C10D9C" w:rsidRDefault="00CD665B" w:rsidP="00CD66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0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Es. da </w:t>
            </w:r>
            <w:r w:rsidR="00C10D9C" w:rsidRPr="00C10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....</w:t>
            </w:r>
            <w:r w:rsidRPr="00C10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="00C10D9C" w:rsidRPr="00C10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...</w:t>
            </w:r>
            <w:r w:rsidRPr="00C10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(Mesi interi)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C567" w14:textId="77777777" w:rsidR="00CD665B" w:rsidRPr="00C10D9C" w:rsidRDefault="00CD665B" w:rsidP="00CD66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0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861DD" w:rsidRPr="00C10D9C" w14:paraId="02A56779" w14:textId="77777777" w:rsidTr="00CB28A5">
        <w:trPr>
          <w:trHeight w:val="402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FA54" w14:textId="77777777" w:rsidR="00F861DD" w:rsidRPr="00C10D9C" w:rsidRDefault="00F861DD" w:rsidP="00F861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3F6F" w14:textId="77777777" w:rsidR="00F861DD" w:rsidRPr="00C10D9C" w:rsidRDefault="00F861DD" w:rsidP="00F861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0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coperture assicurative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53C6" w14:textId="073B4CBD" w:rsidR="00F861DD" w:rsidRPr="00C10D9C" w:rsidRDefault="00F861DD" w:rsidP="00F861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0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Es. da </w:t>
            </w:r>
            <w:r w:rsidR="00C10D9C" w:rsidRPr="00C10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....</w:t>
            </w:r>
            <w:r w:rsidRPr="00C10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="00C10D9C" w:rsidRPr="00C10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...</w:t>
            </w:r>
            <w:r w:rsidRPr="00C10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(Mesi interi)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B396" w14:textId="77777777" w:rsidR="00F861DD" w:rsidRPr="00C10D9C" w:rsidRDefault="00F861DD" w:rsidP="00F861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0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861DD" w:rsidRPr="00C10D9C" w14:paraId="7E121957" w14:textId="77777777" w:rsidTr="00CB28A5">
        <w:trPr>
          <w:trHeight w:val="402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48AD" w14:textId="77777777" w:rsidR="00F861DD" w:rsidRPr="00C10D9C" w:rsidRDefault="00F861DD" w:rsidP="00F861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0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NOMINATIVO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E5C7" w14:textId="77777777" w:rsidR="00F861DD" w:rsidRPr="00C10D9C" w:rsidRDefault="00F861DD" w:rsidP="00F861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0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Indennità mensile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AE00" w14:textId="77777777" w:rsidR="00F861DD" w:rsidRPr="00C10D9C" w:rsidRDefault="00F861DD" w:rsidP="00F861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0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245F" w14:textId="77777777" w:rsidR="00F861DD" w:rsidRPr="00C10D9C" w:rsidRDefault="00F861DD" w:rsidP="00F861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0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861DD" w:rsidRPr="00C10D9C" w14:paraId="5F123EC4" w14:textId="77777777" w:rsidTr="00CB28A5">
        <w:trPr>
          <w:trHeight w:val="402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0DBA" w14:textId="77777777" w:rsidR="00F861DD" w:rsidRPr="00C10D9C" w:rsidRDefault="00F861DD" w:rsidP="00F861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5A6F" w14:textId="77777777" w:rsidR="00F861DD" w:rsidRPr="00C10D9C" w:rsidRDefault="00F861DD" w:rsidP="00F861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0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coperture assicurative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2134" w14:textId="77777777" w:rsidR="00F861DD" w:rsidRPr="00C10D9C" w:rsidRDefault="00F861DD" w:rsidP="00F861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0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894D" w14:textId="77777777" w:rsidR="00F861DD" w:rsidRPr="00C10D9C" w:rsidRDefault="00F861DD" w:rsidP="00F861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0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861DD" w:rsidRPr="00C10D9C" w14:paraId="218F1128" w14:textId="77777777" w:rsidTr="00CB28A5">
        <w:trPr>
          <w:trHeight w:val="402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BF57" w14:textId="77777777" w:rsidR="00F861DD" w:rsidRPr="00C10D9C" w:rsidRDefault="00F861DD" w:rsidP="00F861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0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NOMINATIVO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5A27" w14:textId="77777777" w:rsidR="00F861DD" w:rsidRPr="00C10D9C" w:rsidRDefault="00F861DD" w:rsidP="00F861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0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Indennità mensile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5314" w14:textId="77777777" w:rsidR="00F861DD" w:rsidRPr="00C10D9C" w:rsidRDefault="00F861DD" w:rsidP="00F861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0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CFA1" w14:textId="77777777" w:rsidR="00F861DD" w:rsidRPr="00C10D9C" w:rsidRDefault="00F861DD" w:rsidP="00F861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0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861DD" w:rsidRPr="00C10D9C" w14:paraId="611856F2" w14:textId="77777777" w:rsidTr="00CB28A5">
        <w:trPr>
          <w:trHeight w:val="402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F1D1" w14:textId="77777777" w:rsidR="00F861DD" w:rsidRPr="00C10D9C" w:rsidRDefault="00F861DD" w:rsidP="00F861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A0F0" w14:textId="77777777" w:rsidR="00F861DD" w:rsidRPr="00C10D9C" w:rsidRDefault="00F861DD" w:rsidP="00F861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0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coperture assicurative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F200" w14:textId="77777777" w:rsidR="00F861DD" w:rsidRPr="00C10D9C" w:rsidRDefault="00F861DD" w:rsidP="00F861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0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C989" w14:textId="77777777" w:rsidR="00F861DD" w:rsidRPr="00C10D9C" w:rsidRDefault="00F861DD" w:rsidP="00F861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0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4DFF0E7E" w14:textId="6FA0F46B" w:rsidR="00D83E16" w:rsidRPr="00C10D9C" w:rsidRDefault="00D83E16" w:rsidP="00D83E16">
      <w:pPr>
        <w:rPr>
          <w:rFonts w:asciiTheme="minorHAnsi" w:hAnsiTheme="minorHAnsi" w:cstheme="minorHAnsi"/>
          <w:b/>
          <w:bCs/>
          <w:sz w:val="22"/>
          <w:szCs w:val="22"/>
          <w:highlight w:val="red"/>
        </w:rPr>
      </w:pPr>
    </w:p>
    <w:p w14:paraId="436D8318" w14:textId="410F13E2" w:rsidR="00D83E16" w:rsidRPr="00C10D9C" w:rsidRDefault="00D83E16" w:rsidP="00D83E16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B4AF540" w14:textId="77777777" w:rsidR="00D83E16" w:rsidRPr="00C10D9C" w:rsidRDefault="00D83E16" w:rsidP="00D83E16">
      <w:pPr>
        <w:rPr>
          <w:rFonts w:asciiTheme="minorHAnsi" w:hAnsiTheme="minorHAnsi" w:cstheme="minorHAnsi"/>
          <w:b/>
          <w:sz w:val="22"/>
          <w:szCs w:val="22"/>
        </w:rPr>
      </w:pPr>
    </w:p>
    <w:p w14:paraId="65AF87AB" w14:textId="77777777" w:rsidR="00D83E16" w:rsidRPr="00C10D9C" w:rsidRDefault="00D83E16" w:rsidP="00D83E16">
      <w:pPr>
        <w:rPr>
          <w:rFonts w:asciiTheme="minorHAnsi" w:hAnsiTheme="minorHAnsi" w:cstheme="minorHAnsi"/>
          <w:b/>
          <w:sz w:val="22"/>
          <w:szCs w:val="22"/>
        </w:rPr>
      </w:pPr>
    </w:p>
    <w:p w14:paraId="19F488C9" w14:textId="3CC3B071" w:rsidR="00D83E16" w:rsidRPr="00C10D9C" w:rsidRDefault="00D83E16" w:rsidP="00D83E16">
      <w:pPr>
        <w:rPr>
          <w:rFonts w:asciiTheme="minorHAnsi" w:hAnsiTheme="minorHAnsi" w:cstheme="minorHAnsi"/>
          <w:b/>
          <w:sz w:val="22"/>
          <w:szCs w:val="22"/>
        </w:rPr>
      </w:pPr>
      <w:r w:rsidRPr="00C10D9C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51240A" wp14:editId="3AE08959">
                <wp:simplePos x="0" y="0"/>
                <wp:positionH relativeFrom="column">
                  <wp:posOffset>5703570</wp:posOffset>
                </wp:positionH>
                <wp:positionV relativeFrom="paragraph">
                  <wp:posOffset>43815</wp:posOffset>
                </wp:positionV>
                <wp:extent cx="518160" cy="449580"/>
                <wp:effectExtent l="0" t="0" r="15240" b="26670"/>
                <wp:wrapNone/>
                <wp:docPr id="5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4495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DD09C5" id="Ovale 5" o:spid="_x0000_s1026" style="position:absolute;margin-left:449.1pt;margin-top:3.45pt;width:40.8pt;height:35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 w:rsidRPr="00C10D9C">
        <w:rPr>
          <w:rFonts w:asciiTheme="minorHAnsi" w:hAnsiTheme="minorHAnsi" w:cstheme="minorHAnsi"/>
          <w:b/>
          <w:sz w:val="22"/>
          <w:szCs w:val="22"/>
        </w:rPr>
        <w:t>Luogo e data</w:t>
      </w:r>
      <w:r w:rsidR="00C10D9C" w:rsidRPr="00C10D9C">
        <w:rPr>
          <w:rFonts w:asciiTheme="minorHAnsi" w:hAnsiTheme="minorHAnsi" w:cstheme="minorHAnsi"/>
          <w:b/>
          <w:sz w:val="22"/>
          <w:szCs w:val="22"/>
        </w:rPr>
        <w:t>.................................</w:t>
      </w:r>
    </w:p>
    <w:p w14:paraId="55303C71" w14:textId="1BD3F508" w:rsidR="00D83E16" w:rsidRPr="00C10D9C" w:rsidRDefault="00D83E16" w:rsidP="00D83E16">
      <w:pPr>
        <w:rPr>
          <w:rFonts w:asciiTheme="minorHAnsi" w:hAnsiTheme="minorHAnsi" w:cstheme="minorHAnsi"/>
          <w:b/>
          <w:sz w:val="22"/>
          <w:szCs w:val="22"/>
        </w:rPr>
      </w:pPr>
      <w:r w:rsidRPr="00C10D9C">
        <w:rPr>
          <w:rFonts w:asciiTheme="minorHAnsi" w:hAnsiTheme="minorHAnsi" w:cstheme="minorHAnsi"/>
          <w:b/>
          <w:sz w:val="22"/>
          <w:szCs w:val="22"/>
        </w:rPr>
        <w:t>Timbro e firma del legale rappresentante o suo delegato</w:t>
      </w:r>
      <w:r w:rsidR="00C10D9C" w:rsidRPr="00C10D9C">
        <w:rPr>
          <w:rFonts w:asciiTheme="minorHAnsi" w:hAnsiTheme="minorHAnsi" w:cstheme="minorHAnsi"/>
          <w:b/>
          <w:sz w:val="22"/>
          <w:szCs w:val="22"/>
        </w:rPr>
        <w:t>...................................</w:t>
      </w:r>
    </w:p>
    <w:p w14:paraId="368BA872" w14:textId="77777777" w:rsidR="00D83E16" w:rsidRPr="00C10D9C" w:rsidRDefault="00D83E16" w:rsidP="00D83E16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26C9FEBF" w14:textId="77777777" w:rsidR="00D83E16" w:rsidRPr="00C10D9C" w:rsidRDefault="00D83E16" w:rsidP="00D83E16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2E3EBD5B" w14:textId="77777777" w:rsidR="00D83E16" w:rsidRPr="00C10D9C" w:rsidRDefault="00D83E16" w:rsidP="00D83E16">
      <w:pPr>
        <w:ind w:right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AFEA03" w14:textId="77777777" w:rsidR="007D57CC" w:rsidRPr="00C10D9C" w:rsidRDefault="007D57CC" w:rsidP="007D57CC">
      <w:pPr>
        <w:ind w:right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B150B9" w14:textId="2DDAFBDF" w:rsidR="007D57CC" w:rsidRPr="00C10D9C" w:rsidRDefault="007D57CC" w:rsidP="007D57CC">
      <w:pPr>
        <w:ind w:right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FD6B3C" w14:textId="4907B2BD" w:rsidR="00D83E16" w:rsidRPr="00C10D9C" w:rsidRDefault="00D83E16" w:rsidP="007D57CC">
      <w:pPr>
        <w:ind w:right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60E39D" w14:textId="6B08C78A" w:rsidR="00D83E16" w:rsidRPr="00C10D9C" w:rsidRDefault="00D83E16" w:rsidP="007D57CC">
      <w:pPr>
        <w:ind w:right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DBDA3D" w14:textId="6F503F95" w:rsidR="00D83E16" w:rsidRPr="00C10D9C" w:rsidRDefault="00D83E16" w:rsidP="007D57CC">
      <w:pPr>
        <w:ind w:right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A426C5" w14:textId="58704648" w:rsidR="00D83E16" w:rsidRPr="00DC56A3" w:rsidRDefault="00D83E16" w:rsidP="007D57CC">
      <w:pPr>
        <w:ind w:right="284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6451597" w14:textId="035A2F1B" w:rsidR="00D83E16" w:rsidRPr="00DC56A3" w:rsidRDefault="00D83E16" w:rsidP="007D57CC">
      <w:pPr>
        <w:ind w:right="284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5CDCBD7" w14:textId="3311D751" w:rsidR="00D83E16" w:rsidRPr="00DC56A3" w:rsidRDefault="00D83E16" w:rsidP="007D57CC">
      <w:pPr>
        <w:ind w:right="284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E7DFA98" w14:textId="52036D96" w:rsidR="00D83E16" w:rsidRPr="00DC56A3" w:rsidRDefault="00D83E16" w:rsidP="007D57CC">
      <w:pPr>
        <w:ind w:right="284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890018F" w14:textId="7798C4A1" w:rsidR="00D83E16" w:rsidRPr="00DC56A3" w:rsidRDefault="00D83E16" w:rsidP="007D57CC">
      <w:pPr>
        <w:ind w:right="284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ABC5418" w14:textId="65F2DD15" w:rsidR="00D83E16" w:rsidRPr="00DC56A3" w:rsidRDefault="00D83E16" w:rsidP="007D57CC">
      <w:pPr>
        <w:ind w:right="284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1184998" w14:textId="50A518FC" w:rsidR="00D83E16" w:rsidRPr="00DC56A3" w:rsidRDefault="00D83E16" w:rsidP="007D57CC">
      <w:pPr>
        <w:ind w:right="284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8BC5F33" w14:textId="1D9D17B3" w:rsidR="00D83E16" w:rsidRPr="00DC56A3" w:rsidRDefault="00D83E16" w:rsidP="007D57CC">
      <w:pPr>
        <w:ind w:right="284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EA2DE48" w14:textId="39364919" w:rsidR="00D83E16" w:rsidRPr="00DC56A3" w:rsidRDefault="00D83E16" w:rsidP="007D57CC">
      <w:pPr>
        <w:ind w:right="284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29F0EDC" w14:textId="5B09F266" w:rsidR="00D83E16" w:rsidRPr="00DC56A3" w:rsidRDefault="00D83E16" w:rsidP="007D57CC">
      <w:pPr>
        <w:ind w:right="284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7A52339" w14:textId="05451854" w:rsidR="00D83E16" w:rsidRPr="00DC56A3" w:rsidRDefault="00D83E16" w:rsidP="007D57CC">
      <w:pPr>
        <w:ind w:right="284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6C30118" w14:textId="420DC07F" w:rsidR="00D83E16" w:rsidRPr="00DC56A3" w:rsidRDefault="00D83E16" w:rsidP="007D57CC">
      <w:pPr>
        <w:ind w:right="284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49EAC9E" w14:textId="7650F320" w:rsidR="00D83E16" w:rsidRPr="00DC56A3" w:rsidRDefault="00D83E16" w:rsidP="007D57CC">
      <w:pPr>
        <w:ind w:right="284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A8C08A4" w14:textId="0934325B" w:rsidR="00D83E16" w:rsidRPr="00DC56A3" w:rsidRDefault="00D83E16" w:rsidP="007D57CC">
      <w:pPr>
        <w:ind w:right="284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27C7812" w14:textId="6C17080E" w:rsidR="00D83E16" w:rsidRPr="00DC56A3" w:rsidRDefault="00D83E16" w:rsidP="007D57CC">
      <w:pPr>
        <w:ind w:right="284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A9CDFCC" w14:textId="7F425F5C" w:rsidR="00D83E16" w:rsidRPr="00DC56A3" w:rsidRDefault="00D83E16" w:rsidP="007D57CC">
      <w:pPr>
        <w:ind w:right="284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0514CDA" w14:textId="39FE078F" w:rsidR="00D83E16" w:rsidRPr="00DC56A3" w:rsidRDefault="00D83E16" w:rsidP="007D57CC">
      <w:pPr>
        <w:ind w:right="284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174D3E9" w14:textId="59F27F1D" w:rsidR="00D83E16" w:rsidRPr="00DC56A3" w:rsidRDefault="00D83E16" w:rsidP="007D57CC">
      <w:pPr>
        <w:ind w:right="284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0363D6" w14:textId="6819DC96" w:rsidR="00D83E16" w:rsidRPr="00DC56A3" w:rsidRDefault="00D83E16" w:rsidP="007D57CC">
      <w:pPr>
        <w:ind w:right="284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3304A26" w14:textId="77777777" w:rsidR="00D83E16" w:rsidRPr="00DC56A3" w:rsidRDefault="00D83E16" w:rsidP="007D57CC">
      <w:pPr>
        <w:ind w:right="284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A9BC31" w14:textId="1977933B" w:rsidR="00B4397D" w:rsidRPr="00DC56A3" w:rsidRDefault="00B4397D" w:rsidP="003C1B1A">
      <w:pPr>
        <w:ind w:right="284"/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  <w:bookmarkStart w:id="0" w:name="_Hlk144464956"/>
    </w:p>
    <w:p w14:paraId="25F56466" w14:textId="77777777" w:rsidR="007D57CC" w:rsidRPr="00DC56A3" w:rsidRDefault="007D57CC" w:rsidP="007D57CC">
      <w:pPr>
        <w:ind w:right="284"/>
        <w:contextualSpacing/>
        <w:rPr>
          <w:rFonts w:asciiTheme="minorHAnsi" w:hAnsiTheme="minorHAnsi" w:cstheme="minorHAnsi"/>
          <w:sz w:val="24"/>
          <w:szCs w:val="24"/>
        </w:rPr>
      </w:pPr>
    </w:p>
    <w:bookmarkEnd w:id="0"/>
    <w:p w14:paraId="110D74EA" w14:textId="320B420C" w:rsidR="00197B59" w:rsidRDefault="00D83E16" w:rsidP="00D83E16">
      <w:pPr>
        <w:contextualSpacing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DC56A3">
        <w:rPr>
          <w:rFonts w:asciiTheme="minorHAnsi" w:hAnsiTheme="minorHAnsi" w:cstheme="minorHAnsi"/>
          <w:b/>
          <w:color w:val="C00000"/>
          <w:sz w:val="40"/>
          <w:szCs w:val="40"/>
        </w:rPr>
        <w:lastRenderedPageBreak/>
        <w:t xml:space="preserve">Modello </w:t>
      </w:r>
      <w:r w:rsidR="006548B0">
        <w:rPr>
          <w:rFonts w:asciiTheme="minorHAnsi" w:hAnsiTheme="minorHAnsi" w:cstheme="minorHAnsi"/>
          <w:b/>
          <w:color w:val="C00000"/>
          <w:sz w:val="40"/>
          <w:szCs w:val="40"/>
        </w:rPr>
        <w:t>A3.</w:t>
      </w:r>
      <w:r w:rsidRPr="00DC56A3">
        <w:rPr>
          <w:rFonts w:asciiTheme="minorHAnsi" w:hAnsiTheme="minorHAnsi" w:cstheme="minorHAnsi"/>
          <w:b/>
          <w:color w:val="C00000"/>
          <w:sz w:val="40"/>
          <w:szCs w:val="40"/>
        </w:rPr>
        <w:t>1</w:t>
      </w:r>
      <w:r w:rsidR="008F7314" w:rsidRPr="00DC56A3">
        <w:rPr>
          <w:rFonts w:asciiTheme="minorHAnsi" w:hAnsiTheme="minorHAnsi" w:cstheme="minorHAnsi"/>
          <w:b/>
          <w:color w:val="C00000"/>
          <w:sz w:val="40"/>
          <w:szCs w:val="40"/>
        </w:rPr>
        <w:t>3</w:t>
      </w:r>
      <w:r w:rsidRPr="00DC56A3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 – CERTIFICATO DI ESECUZIONE FINALE DEL TIROCINIO e ATTESTAZIONE DELLE COMPETENZE ACQUISITE</w:t>
      </w:r>
    </w:p>
    <w:p w14:paraId="34FEE346" w14:textId="12D1C299" w:rsidR="00197B59" w:rsidRPr="00CF5BA1" w:rsidRDefault="00197B59" w:rsidP="00197B59">
      <w:pPr>
        <w:tabs>
          <w:tab w:val="left" w:pos="5387"/>
          <w:tab w:val="left" w:pos="6663"/>
          <w:tab w:val="left" w:pos="10915"/>
        </w:tabs>
        <w:rPr>
          <w:rFonts w:asciiTheme="minorHAnsi" w:eastAsia="Calibri" w:hAnsiTheme="minorHAnsi" w:cstheme="minorHAnsi"/>
          <w:b/>
          <w:bCs/>
          <w:noProof/>
          <w:color w:val="0070C0"/>
        </w:rPr>
      </w:pPr>
      <w:r w:rsidRPr="00CF5BA1">
        <w:rPr>
          <w:rFonts w:asciiTheme="minorHAnsi" w:hAnsiTheme="minorHAnsi" w:cstheme="minorHAnsi"/>
          <w:bCs/>
          <w:i/>
          <w:sz w:val="24"/>
          <w:szCs w:val="24"/>
        </w:rPr>
        <w:t>Trasmissione via PEC del modello, da parte dell’azienda ospitante, al CPI</w:t>
      </w:r>
      <w:r w:rsidR="00CF5BA1" w:rsidRPr="00CF5BA1">
        <w:rPr>
          <w:rFonts w:asciiTheme="minorHAnsi" w:hAnsiTheme="minorHAnsi" w:cstheme="minorHAnsi"/>
          <w:bCs/>
          <w:i/>
        </w:rPr>
        <w:t>.</w:t>
      </w:r>
    </w:p>
    <w:p w14:paraId="3281362E" w14:textId="14D983E7" w:rsidR="00D83E16" w:rsidRDefault="00D83E16" w:rsidP="00D83E16">
      <w:pPr>
        <w:contextualSpacing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77A5F6ED" w14:textId="77777777" w:rsidR="00197B59" w:rsidRPr="00DC56A3" w:rsidRDefault="00197B59" w:rsidP="00D83E16">
      <w:pPr>
        <w:contextualSpacing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2208525D" w14:textId="41D33724" w:rsidR="00D83E16" w:rsidRPr="00DC56A3" w:rsidRDefault="00D83E16" w:rsidP="00D83E16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C56A3">
        <w:rPr>
          <w:rFonts w:asciiTheme="minorHAnsi" w:hAnsiTheme="minorHAnsi" w:cstheme="minorHAnsi"/>
          <w:bCs/>
          <w:sz w:val="24"/>
          <w:szCs w:val="24"/>
        </w:rPr>
        <w:t xml:space="preserve">Il </w:t>
      </w:r>
      <w:r w:rsidRPr="00DC56A3">
        <w:rPr>
          <w:rFonts w:asciiTheme="minorHAnsi" w:hAnsiTheme="minorHAnsi" w:cstheme="minorHAnsi"/>
          <w:sz w:val="24"/>
          <w:szCs w:val="24"/>
        </w:rPr>
        <w:t xml:space="preserve">sottoscritto </w:t>
      </w:r>
      <w:r w:rsidR="00C10D9C">
        <w:rPr>
          <w:rFonts w:asciiTheme="minorHAnsi" w:hAnsiTheme="minorHAnsi" w:cstheme="minorHAnsi"/>
          <w:sz w:val="24"/>
          <w:szCs w:val="24"/>
        </w:rPr>
        <w:t>.................................</w:t>
      </w:r>
      <w:r w:rsidRPr="00DC56A3">
        <w:rPr>
          <w:rFonts w:asciiTheme="minorHAnsi" w:hAnsiTheme="minorHAnsi" w:cstheme="minorHAnsi"/>
          <w:sz w:val="24"/>
          <w:szCs w:val="24"/>
        </w:rPr>
        <w:t xml:space="preserve"> </w:t>
      </w:r>
      <w:r w:rsidR="00C10D9C">
        <w:rPr>
          <w:rFonts w:asciiTheme="minorHAnsi" w:hAnsiTheme="minorHAnsi" w:cstheme="minorHAnsi"/>
          <w:sz w:val="24"/>
          <w:szCs w:val="24"/>
        </w:rPr>
        <w:t>......................</w:t>
      </w:r>
    </w:p>
    <w:p w14:paraId="344C707C" w14:textId="77777777" w:rsidR="00D83E16" w:rsidRPr="00DC56A3" w:rsidRDefault="00D83E16" w:rsidP="00D83E16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C56A3">
        <w:rPr>
          <w:rFonts w:asciiTheme="minorHAnsi" w:hAnsiTheme="minorHAnsi" w:cstheme="minorHAnsi"/>
          <w:sz w:val="24"/>
          <w:szCs w:val="24"/>
        </w:rPr>
        <w:t>In qualità di legale rappresentante del soggetto ospitante</w:t>
      </w:r>
    </w:p>
    <w:p w14:paraId="73840F73" w14:textId="4E7971A6" w:rsidR="00D83E16" w:rsidRPr="00DC56A3" w:rsidRDefault="00D83E16" w:rsidP="00253914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C56A3">
        <w:rPr>
          <w:rFonts w:asciiTheme="minorHAnsi" w:hAnsiTheme="minorHAnsi" w:cstheme="minorHAnsi"/>
          <w:sz w:val="24"/>
          <w:szCs w:val="24"/>
        </w:rPr>
        <w:t>Denominazione:</w:t>
      </w:r>
      <w:r w:rsidR="00C10D9C">
        <w:rPr>
          <w:rFonts w:asciiTheme="minorHAnsi" w:hAnsiTheme="minorHAnsi" w:cstheme="minorHAnsi"/>
          <w:sz w:val="24"/>
          <w:szCs w:val="24"/>
        </w:rPr>
        <w:t xml:space="preserve"> ................................</w:t>
      </w:r>
    </w:p>
    <w:p w14:paraId="2C5196C8" w14:textId="0215128F" w:rsidR="00D83E16" w:rsidRPr="00DC56A3" w:rsidRDefault="00D83E16" w:rsidP="00253914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C56A3">
        <w:rPr>
          <w:rFonts w:asciiTheme="minorHAnsi" w:hAnsiTheme="minorHAnsi" w:cstheme="minorHAnsi"/>
          <w:sz w:val="24"/>
          <w:szCs w:val="24"/>
        </w:rPr>
        <w:t>Cod. Fiscale/Partita IVA</w:t>
      </w:r>
      <w:r w:rsidR="00C10D9C">
        <w:rPr>
          <w:rFonts w:asciiTheme="minorHAnsi" w:hAnsiTheme="minorHAnsi" w:cstheme="minorHAnsi"/>
          <w:sz w:val="24"/>
          <w:szCs w:val="24"/>
        </w:rPr>
        <w:t>..........................</w:t>
      </w:r>
    </w:p>
    <w:p w14:paraId="51122EA1" w14:textId="77777777" w:rsidR="00D83E16" w:rsidRPr="00DC56A3" w:rsidRDefault="00D83E16" w:rsidP="00D83E16">
      <w:pPr>
        <w:rPr>
          <w:rFonts w:asciiTheme="minorHAnsi" w:hAnsiTheme="minorHAnsi" w:cstheme="minorHAnsi"/>
          <w:sz w:val="24"/>
          <w:szCs w:val="24"/>
        </w:rPr>
      </w:pPr>
    </w:p>
    <w:p w14:paraId="4193A444" w14:textId="77777777" w:rsidR="00D83E16" w:rsidRPr="00DC56A3" w:rsidRDefault="00D83E16" w:rsidP="00D83E16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C56A3">
        <w:rPr>
          <w:rFonts w:asciiTheme="minorHAnsi" w:hAnsiTheme="minorHAnsi" w:cstheme="minorHAnsi"/>
          <w:sz w:val="24"/>
          <w:szCs w:val="24"/>
        </w:rPr>
        <w:t>Ai sensi dell’art. 47 DPR n. 445/2000, consapevole di quanto previsto dagli artt. 75 e 76 dello stesso DPR, in merito alla decadenza dai benefici concessi sulla base di dichiarazioni non veritiere, nonché alla responsabilità penale conseguente al rilascio di dichiarazioni mendaci e alla formazione e uso di atti falsi, sotto la propria responsabilità,</w:t>
      </w:r>
    </w:p>
    <w:p w14:paraId="58118D02" w14:textId="77777777" w:rsidR="00D83E16" w:rsidRPr="00DC56A3" w:rsidRDefault="00D83E16" w:rsidP="00D83E16">
      <w:pPr>
        <w:ind w:right="284"/>
        <w:contextualSpacing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45B6A6E" w14:textId="77777777" w:rsidR="00D83E16" w:rsidRPr="00DC56A3" w:rsidRDefault="00D83E16" w:rsidP="00D83E16">
      <w:pPr>
        <w:ind w:right="284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C56A3">
        <w:rPr>
          <w:rFonts w:asciiTheme="minorHAnsi" w:hAnsiTheme="minorHAnsi" w:cstheme="minorHAnsi"/>
          <w:b/>
          <w:bCs/>
          <w:sz w:val="24"/>
          <w:szCs w:val="24"/>
        </w:rPr>
        <w:t>DICHIARA QUANTO SEGUE</w:t>
      </w:r>
    </w:p>
    <w:p w14:paraId="320EDC99" w14:textId="77777777" w:rsidR="00D83E16" w:rsidRPr="00DC56A3" w:rsidRDefault="00D83E16" w:rsidP="00D83E16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C56A3">
        <w:rPr>
          <w:rFonts w:asciiTheme="minorHAnsi" w:hAnsiTheme="minorHAnsi" w:cstheme="minorHAnsi"/>
          <w:bCs/>
          <w:sz w:val="24"/>
          <w:szCs w:val="24"/>
        </w:rPr>
        <w:t xml:space="preserve">il </w:t>
      </w:r>
      <w:r w:rsidRPr="00DC56A3">
        <w:rPr>
          <w:rFonts w:asciiTheme="minorHAnsi" w:hAnsiTheme="minorHAnsi" w:cstheme="minorHAnsi"/>
          <w:b/>
          <w:bCs/>
          <w:sz w:val="24"/>
          <w:szCs w:val="24"/>
        </w:rPr>
        <w:t>Tirocinante:</w:t>
      </w:r>
    </w:p>
    <w:p w14:paraId="7F319CDD" w14:textId="77777777" w:rsidR="00D83E16" w:rsidRPr="00DC56A3" w:rsidRDefault="00D83E16" w:rsidP="00253914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C56A3">
        <w:rPr>
          <w:rFonts w:asciiTheme="minorHAnsi" w:hAnsiTheme="minorHAnsi" w:cstheme="minorHAnsi"/>
          <w:sz w:val="24"/>
          <w:szCs w:val="24"/>
        </w:rPr>
        <w:t xml:space="preserve">Cognome e Nome: </w:t>
      </w:r>
    </w:p>
    <w:p w14:paraId="2D5BCED6" w14:textId="77777777" w:rsidR="00D83E16" w:rsidRPr="00DC56A3" w:rsidRDefault="00D83E16" w:rsidP="00253914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C56A3">
        <w:rPr>
          <w:rFonts w:asciiTheme="minorHAnsi" w:hAnsiTheme="minorHAnsi" w:cstheme="minorHAnsi"/>
          <w:sz w:val="24"/>
          <w:szCs w:val="24"/>
        </w:rPr>
        <w:t xml:space="preserve">Codice Fiscale: </w:t>
      </w:r>
    </w:p>
    <w:p w14:paraId="361AA7A8" w14:textId="77777777" w:rsidR="00D83E16" w:rsidRPr="00DC56A3" w:rsidRDefault="00D83E16" w:rsidP="00D83E16">
      <w:pPr>
        <w:ind w:right="284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79EAF8C" w14:textId="77777777" w:rsidR="00D83E16" w:rsidRPr="00DC56A3" w:rsidRDefault="00D83E16" w:rsidP="00D83E16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C56A3">
        <w:rPr>
          <w:rFonts w:asciiTheme="minorHAnsi" w:hAnsiTheme="minorHAnsi" w:cstheme="minorHAnsi"/>
          <w:sz w:val="24"/>
          <w:szCs w:val="24"/>
        </w:rPr>
        <w:t xml:space="preserve">con </w:t>
      </w:r>
      <w:r w:rsidRPr="00DC56A3">
        <w:rPr>
          <w:rFonts w:asciiTheme="minorHAnsi" w:hAnsiTheme="minorHAnsi" w:cstheme="minorHAnsi"/>
          <w:b/>
          <w:sz w:val="24"/>
          <w:szCs w:val="24"/>
        </w:rPr>
        <w:t>periodo di tirocinio</w:t>
      </w:r>
      <w:r w:rsidRPr="00DC56A3">
        <w:rPr>
          <w:rFonts w:asciiTheme="minorHAnsi" w:hAnsiTheme="minorHAnsi" w:cstheme="minorHAnsi"/>
          <w:sz w:val="24"/>
          <w:szCs w:val="24"/>
        </w:rPr>
        <w:t xml:space="preserve">: dal …………….  </w:t>
      </w:r>
      <w:r w:rsidRPr="00DC56A3">
        <w:rPr>
          <w:rFonts w:asciiTheme="minorHAnsi" w:hAnsiTheme="minorHAnsi" w:cstheme="minorHAnsi"/>
          <w:sz w:val="24"/>
          <w:szCs w:val="24"/>
        </w:rPr>
        <w:tab/>
      </w:r>
      <w:r w:rsidRPr="00DC56A3">
        <w:rPr>
          <w:rFonts w:asciiTheme="minorHAnsi" w:hAnsiTheme="minorHAnsi" w:cstheme="minorHAnsi"/>
          <w:sz w:val="24"/>
          <w:szCs w:val="24"/>
        </w:rPr>
        <w:tab/>
        <w:t>al ……………….</w:t>
      </w:r>
    </w:p>
    <w:p w14:paraId="5DC16DB1" w14:textId="0FEA6760" w:rsidR="00D83E16" w:rsidRPr="00DC56A3" w:rsidRDefault="00D83E16" w:rsidP="00D83E16">
      <w:pPr>
        <w:ind w:right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C56A3">
        <w:rPr>
          <w:rFonts w:asciiTheme="minorHAnsi" w:hAnsiTheme="minorHAnsi" w:cstheme="minorHAnsi"/>
          <w:sz w:val="24"/>
          <w:szCs w:val="24"/>
        </w:rPr>
        <w:t>presso la sede di</w:t>
      </w:r>
      <w:r w:rsidR="00C10D9C">
        <w:rPr>
          <w:rFonts w:asciiTheme="minorHAnsi" w:hAnsiTheme="minorHAnsi" w:cstheme="minorHAnsi"/>
          <w:sz w:val="24"/>
          <w:szCs w:val="24"/>
        </w:rPr>
        <w:t>.................................................................</w:t>
      </w:r>
    </w:p>
    <w:p w14:paraId="609A055A" w14:textId="77777777" w:rsidR="00D83E16" w:rsidRPr="00DC56A3" w:rsidRDefault="00D83E16" w:rsidP="00D83E16">
      <w:pPr>
        <w:autoSpaceDE w:val="0"/>
        <w:autoSpaceDN w:val="0"/>
        <w:adjustRightInd w:val="0"/>
        <w:ind w:left="36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0FCC36AC" w14:textId="77777777" w:rsidR="00D83E16" w:rsidRPr="00DC56A3" w:rsidRDefault="00D83E16" w:rsidP="00D83E16">
      <w:pPr>
        <w:ind w:right="284"/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C56A3">
        <w:rPr>
          <w:rFonts w:asciiTheme="minorHAnsi" w:hAnsiTheme="minorHAnsi" w:cstheme="minorHAnsi"/>
          <w:iCs/>
          <w:sz w:val="24"/>
          <w:szCs w:val="24"/>
        </w:rPr>
        <w:t xml:space="preserve">1.  ha regolarmente ricevuto l’indennità di frequenza mensile </w:t>
      </w:r>
    </w:p>
    <w:p w14:paraId="285A2A52" w14:textId="77777777" w:rsidR="00D83E16" w:rsidRPr="00DC56A3" w:rsidRDefault="00D83E16" w:rsidP="00D83E16">
      <w:pPr>
        <w:ind w:right="284"/>
        <w:contextualSpacing/>
        <w:rPr>
          <w:rFonts w:asciiTheme="minorHAnsi" w:hAnsiTheme="minorHAnsi" w:cstheme="minorHAnsi"/>
          <w:iCs/>
          <w:sz w:val="24"/>
          <w:szCs w:val="24"/>
        </w:rPr>
      </w:pPr>
    </w:p>
    <w:p w14:paraId="26164A5B" w14:textId="39F64C9D" w:rsidR="00D83E16" w:rsidRPr="00DC56A3" w:rsidRDefault="00D83E16" w:rsidP="00D83E16">
      <w:pPr>
        <w:ind w:right="284"/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C56A3">
        <w:rPr>
          <w:rFonts w:asciiTheme="minorHAnsi" w:hAnsiTheme="minorHAnsi" w:cstheme="minorHAnsi"/>
          <w:iCs/>
          <w:sz w:val="24"/>
          <w:szCs w:val="24"/>
        </w:rPr>
        <w:t xml:space="preserve">2. ha svolto le seguenti attività durante il tirocinio </w:t>
      </w:r>
      <w:r w:rsidRPr="00DC56A3">
        <w:rPr>
          <w:rFonts w:asciiTheme="minorHAnsi" w:hAnsiTheme="minorHAnsi" w:cstheme="minorHAnsi"/>
          <w:i/>
          <w:sz w:val="24"/>
          <w:szCs w:val="24"/>
        </w:rPr>
        <w:t>(</w:t>
      </w:r>
      <w:r w:rsidRPr="00DC56A3">
        <w:rPr>
          <w:rFonts w:asciiTheme="minorHAnsi" w:hAnsiTheme="minorHAnsi" w:cstheme="minorHAnsi"/>
          <w:i/>
          <w:sz w:val="18"/>
          <w:szCs w:val="18"/>
        </w:rPr>
        <w:t>breve descrizione ai fini della redazione dell’attestazione delle attività e delle competenze, approfondendo in modo particolare l’aspetto formativo dell’esperienza e le competenze acquisite</w:t>
      </w:r>
      <w:r w:rsidRPr="00DC56A3">
        <w:rPr>
          <w:rFonts w:asciiTheme="minorHAnsi" w:hAnsiTheme="minorHAnsi" w:cstheme="minorHAnsi"/>
          <w:i/>
          <w:sz w:val="24"/>
          <w:szCs w:val="24"/>
        </w:rPr>
        <w:t>)</w:t>
      </w:r>
      <w:r w:rsidRPr="00DC56A3">
        <w:rPr>
          <w:rFonts w:asciiTheme="minorHAnsi" w:hAnsiTheme="minorHAnsi" w:cstheme="minorHAnsi"/>
          <w:iCs/>
          <w:sz w:val="24"/>
          <w:szCs w:val="24"/>
        </w:rPr>
        <w:t>:</w:t>
      </w:r>
    </w:p>
    <w:p w14:paraId="402F523C" w14:textId="77777777" w:rsidR="00D83E16" w:rsidRPr="00DC56A3" w:rsidRDefault="00D83E16" w:rsidP="00D83E16">
      <w:pPr>
        <w:ind w:right="284"/>
        <w:contextualSpacing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Style w:val="Grigliatabella"/>
        <w:tblW w:w="9873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3"/>
      </w:tblGrid>
      <w:tr w:rsidR="00D83E16" w:rsidRPr="00DC56A3" w14:paraId="199C4CF3" w14:textId="77777777" w:rsidTr="00CD665B">
        <w:trPr>
          <w:trHeight w:val="1511"/>
        </w:trPr>
        <w:tc>
          <w:tcPr>
            <w:tcW w:w="9873" w:type="dxa"/>
          </w:tcPr>
          <w:p w14:paraId="7272A514" w14:textId="77777777" w:rsidR="00D83E16" w:rsidRPr="00DC56A3" w:rsidRDefault="00D83E16" w:rsidP="00CD665B">
            <w:pPr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3333F5F0" w14:textId="77777777" w:rsidR="00D83E16" w:rsidRPr="00DC56A3" w:rsidRDefault="00D83E16" w:rsidP="00CD665B">
            <w:pPr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6B6ED3D3" w14:textId="77777777" w:rsidR="00D83E16" w:rsidRPr="00DC56A3" w:rsidRDefault="00D83E16" w:rsidP="00CD665B">
            <w:pPr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15C1251D" w14:textId="77777777" w:rsidR="00D83E16" w:rsidRPr="00DC56A3" w:rsidRDefault="00D83E16" w:rsidP="00CD665B">
            <w:pPr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2DB98CE6" w14:textId="77777777" w:rsidR="00D83E16" w:rsidRPr="00DC56A3" w:rsidRDefault="00D83E16" w:rsidP="00CD665B">
            <w:pPr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425F1258" w14:textId="77777777" w:rsidR="00D83E16" w:rsidRPr="00DC56A3" w:rsidRDefault="00D83E16" w:rsidP="00CD665B">
            <w:pPr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544F9C0D" w14:textId="77777777" w:rsidR="00D83E16" w:rsidRPr="00DC56A3" w:rsidRDefault="00D83E16" w:rsidP="00CD665B">
            <w:pPr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D226FA6" w14:textId="77777777" w:rsidR="00D83E16" w:rsidRPr="00DC56A3" w:rsidRDefault="00D83E16" w:rsidP="00CD665B">
            <w:pPr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7D21ED5F" w14:textId="77777777" w:rsidR="00D83E16" w:rsidRPr="00DC56A3" w:rsidRDefault="00D83E16" w:rsidP="00CD665B">
            <w:pPr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1C40CE70" w14:textId="77777777" w:rsidR="00D83E16" w:rsidRPr="00DC56A3" w:rsidRDefault="00D83E16" w:rsidP="00D83E16">
      <w:pPr>
        <w:ind w:right="284"/>
        <w:contextualSpacing/>
        <w:rPr>
          <w:rFonts w:asciiTheme="minorHAnsi" w:hAnsiTheme="minorHAnsi" w:cstheme="minorHAnsi"/>
          <w:iCs/>
          <w:sz w:val="24"/>
          <w:szCs w:val="24"/>
        </w:rPr>
      </w:pPr>
    </w:p>
    <w:p w14:paraId="7D3C4F16" w14:textId="77777777" w:rsidR="00D83E16" w:rsidRPr="00DC56A3" w:rsidRDefault="00D83E16" w:rsidP="00D83E16">
      <w:pPr>
        <w:ind w:right="284"/>
        <w:contextualSpacing/>
        <w:rPr>
          <w:rFonts w:asciiTheme="minorHAnsi" w:hAnsiTheme="minorHAnsi" w:cstheme="minorHAnsi"/>
          <w:sz w:val="24"/>
          <w:szCs w:val="24"/>
        </w:rPr>
      </w:pPr>
    </w:p>
    <w:p w14:paraId="0DB30C3C" w14:textId="3B9E15AB" w:rsidR="00D83E16" w:rsidRPr="00DC56A3" w:rsidRDefault="00D83E16" w:rsidP="00D83E16">
      <w:pPr>
        <w:ind w:right="284"/>
        <w:contextualSpacing/>
        <w:rPr>
          <w:rFonts w:asciiTheme="minorHAnsi" w:hAnsiTheme="minorHAnsi" w:cstheme="minorHAnsi"/>
          <w:sz w:val="24"/>
          <w:szCs w:val="24"/>
        </w:rPr>
      </w:pPr>
      <w:r w:rsidRPr="00DC56A3">
        <w:rPr>
          <w:rFonts w:asciiTheme="minorHAnsi" w:hAnsiTheme="minorHAnsi" w:cstheme="minorHAnsi"/>
          <w:sz w:val="24"/>
          <w:szCs w:val="24"/>
        </w:rPr>
        <w:t>Luogo e data</w:t>
      </w:r>
      <w:r w:rsidRPr="00DC56A3">
        <w:rPr>
          <w:rFonts w:asciiTheme="minorHAnsi" w:hAnsiTheme="minorHAnsi" w:cstheme="minorHAnsi"/>
          <w:sz w:val="24"/>
          <w:szCs w:val="24"/>
        </w:rPr>
        <w:tab/>
      </w:r>
      <w:r w:rsidR="00C10D9C">
        <w:rPr>
          <w:rFonts w:asciiTheme="minorHAnsi" w:hAnsiTheme="minorHAnsi" w:cstheme="minorHAnsi"/>
          <w:sz w:val="24"/>
          <w:szCs w:val="24"/>
        </w:rPr>
        <w:t>...................</w:t>
      </w:r>
      <w:r w:rsidRPr="00DC56A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E91C69" w14:textId="2ED95C90" w:rsidR="00D83E16" w:rsidRPr="00DC56A3" w:rsidRDefault="00D83E16" w:rsidP="00D83E16">
      <w:pPr>
        <w:ind w:right="284"/>
        <w:contextualSpacing/>
        <w:rPr>
          <w:rFonts w:asciiTheme="minorHAnsi" w:hAnsiTheme="minorHAnsi" w:cstheme="minorHAnsi"/>
          <w:sz w:val="24"/>
          <w:szCs w:val="24"/>
        </w:rPr>
      </w:pPr>
      <w:r w:rsidRPr="00DC56A3">
        <w:rPr>
          <w:rFonts w:asciiTheme="minorHAnsi" w:hAnsiTheme="minorHAnsi" w:cstheme="minorHAnsi"/>
          <w:sz w:val="24"/>
          <w:szCs w:val="24"/>
        </w:rPr>
        <w:t>Firma del Legale rappresentante del soggetto ospitante</w:t>
      </w:r>
      <w:r w:rsidR="00C10D9C">
        <w:rPr>
          <w:rFonts w:asciiTheme="minorHAnsi" w:hAnsiTheme="minorHAnsi" w:cstheme="minorHAnsi"/>
          <w:sz w:val="24"/>
          <w:szCs w:val="24"/>
        </w:rPr>
        <w:t>........................</w:t>
      </w:r>
    </w:p>
    <w:p w14:paraId="11F3ADFB" w14:textId="77777777" w:rsidR="00D83E16" w:rsidRPr="00DC56A3" w:rsidRDefault="00D83E16" w:rsidP="00D83E16">
      <w:pPr>
        <w:tabs>
          <w:tab w:val="left" w:pos="1950"/>
        </w:tabs>
        <w:contextualSpacing/>
        <w:rPr>
          <w:rFonts w:asciiTheme="minorHAnsi" w:hAnsiTheme="minorHAnsi" w:cstheme="minorHAnsi"/>
          <w:sz w:val="24"/>
          <w:szCs w:val="24"/>
        </w:rPr>
      </w:pPr>
    </w:p>
    <w:p w14:paraId="4C6634C0" w14:textId="77777777" w:rsidR="00D83E16" w:rsidRPr="00DC56A3" w:rsidRDefault="00D83E16" w:rsidP="00D83E16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C56A3">
        <w:rPr>
          <w:rFonts w:asciiTheme="minorHAnsi" w:hAnsiTheme="minorHAnsi" w:cstheme="minorHAnsi"/>
          <w:sz w:val="24"/>
          <w:szCs w:val="24"/>
        </w:rPr>
        <w:t>Consapevoli di quanto previsto dagli artt. 75 e 76 del DPR n. 445/2000 in merito alla decadenza dai benefici concessi sulla base di dichiarazioni non veritiere, nonché alla responsabilità penale conseguente al rilascio di dichiarazioni mendaci e alla formazione e uso di atti falsi, sotto la propria responsabilità,</w:t>
      </w:r>
    </w:p>
    <w:p w14:paraId="61993F62" w14:textId="77777777" w:rsidR="00D83E16" w:rsidRPr="00DC56A3" w:rsidRDefault="00D83E16" w:rsidP="00D83E16">
      <w:pPr>
        <w:ind w:right="284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F2171E9" w14:textId="77777777" w:rsidR="00D83E16" w:rsidRPr="00DC56A3" w:rsidRDefault="00D83E16" w:rsidP="00D83E16">
      <w:pPr>
        <w:ind w:right="284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DC56A3">
        <w:rPr>
          <w:rFonts w:asciiTheme="minorHAnsi" w:hAnsiTheme="minorHAnsi" w:cstheme="minorHAnsi"/>
          <w:b/>
          <w:bCs/>
          <w:sz w:val="24"/>
          <w:szCs w:val="24"/>
        </w:rPr>
        <w:lastRenderedPageBreak/>
        <w:t>CONFERMANO QUANTO SOPRA DICHIARATO</w:t>
      </w:r>
    </w:p>
    <w:p w14:paraId="511BD348" w14:textId="77777777" w:rsidR="00D83E16" w:rsidRPr="00DC56A3" w:rsidRDefault="00D83E16" w:rsidP="00D83E16">
      <w:pPr>
        <w:ind w:right="284"/>
        <w:contextualSpacing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94"/>
        <w:gridCol w:w="5534"/>
      </w:tblGrid>
      <w:tr w:rsidR="00D83E16" w:rsidRPr="00DC56A3" w14:paraId="35E769CA" w14:textId="77777777" w:rsidTr="00CD665B">
        <w:trPr>
          <w:trHeight w:val="738"/>
        </w:trPr>
        <w:tc>
          <w:tcPr>
            <w:tcW w:w="4361" w:type="dxa"/>
          </w:tcPr>
          <w:p w14:paraId="3385509E" w14:textId="70DF5833" w:rsidR="00D83E16" w:rsidRPr="00DC56A3" w:rsidRDefault="00D83E16" w:rsidP="00CD665B">
            <w:pPr>
              <w:ind w:right="28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Luogo e data</w:t>
            </w:r>
          </w:p>
        </w:tc>
        <w:tc>
          <w:tcPr>
            <w:tcW w:w="5843" w:type="dxa"/>
          </w:tcPr>
          <w:p w14:paraId="1C72809D" w14:textId="77777777" w:rsidR="00D83E16" w:rsidRPr="00DC56A3" w:rsidRDefault="00D83E16" w:rsidP="00CD665B">
            <w:pPr>
              <w:ind w:right="28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Il legale Rappresentante dell’Ente Ospitante</w:t>
            </w:r>
          </w:p>
          <w:p w14:paraId="6FBCB7E3" w14:textId="77777777" w:rsidR="00D83E16" w:rsidRPr="00DC56A3" w:rsidRDefault="00D83E16" w:rsidP="00CD665B">
            <w:pPr>
              <w:ind w:right="28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3E16" w:rsidRPr="00DC56A3" w14:paraId="0D67FEC3" w14:textId="77777777" w:rsidTr="00CD665B">
        <w:tc>
          <w:tcPr>
            <w:tcW w:w="4361" w:type="dxa"/>
          </w:tcPr>
          <w:p w14:paraId="09D23AA2" w14:textId="2E9E90EA" w:rsidR="00D83E16" w:rsidRPr="00DC56A3" w:rsidRDefault="00D83E16" w:rsidP="00CD665B">
            <w:pPr>
              <w:ind w:right="28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Luog</w:t>
            </w:r>
            <w:r w:rsidR="00C10D9C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 xml:space="preserve"> e data</w:t>
            </w:r>
          </w:p>
        </w:tc>
        <w:tc>
          <w:tcPr>
            <w:tcW w:w="5843" w:type="dxa"/>
          </w:tcPr>
          <w:p w14:paraId="612020EE" w14:textId="77777777" w:rsidR="00D83E16" w:rsidRPr="00DC56A3" w:rsidRDefault="00D83E16" w:rsidP="00CD665B">
            <w:pPr>
              <w:ind w:right="28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Il Tutor del soggetto ospitante</w:t>
            </w:r>
          </w:p>
          <w:p w14:paraId="289C40A0" w14:textId="77777777" w:rsidR="00D83E16" w:rsidRPr="00DC56A3" w:rsidRDefault="00D83E16" w:rsidP="00CD665B">
            <w:pPr>
              <w:ind w:right="28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3E16" w:rsidRPr="00DC56A3" w14:paraId="40E6E6ED" w14:textId="77777777" w:rsidTr="00CD665B">
        <w:tc>
          <w:tcPr>
            <w:tcW w:w="4361" w:type="dxa"/>
          </w:tcPr>
          <w:p w14:paraId="69A54100" w14:textId="142A2AD1" w:rsidR="00D83E16" w:rsidRPr="00DC56A3" w:rsidRDefault="00D83E16" w:rsidP="00CD665B">
            <w:pPr>
              <w:ind w:right="28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Luogo e data</w:t>
            </w:r>
          </w:p>
        </w:tc>
        <w:tc>
          <w:tcPr>
            <w:tcW w:w="5843" w:type="dxa"/>
          </w:tcPr>
          <w:p w14:paraId="03BB85C1" w14:textId="77777777" w:rsidR="00D83E16" w:rsidRPr="00DC56A3" w:rsidRDefault="00D83E16" w:rsidP="00CD665B">
            <w:pPr>
              <w:ind w:right="28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Il Tutor del soggetto promotore</w:t>
            </w:r>
          </w:p>
          <w:p w14:paraId="4C06EE0B" w14:textId="77777777" w:rsidR="00D83E16" w:rsidRPr="00DC56A3" w:rsidRDefault="00D83E16" w:rsidP="00CD665B">
            <w:pPr>
              <w:ind w:right="28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3E16" w:rsidRPr="00DC56A3" w14:paraId="12398586" w14:textId="77777777" w:rsidTr="00CD665B">
        <w:tc>
          <w:tcPr>
            <w:tcW w:w="4361" w:type="dxa"/>
          </w:tcPr>
          <w:p w14:paraId="7535DE26" w14:textId="30B9442E" w:rsidR="00D83E16" w:rsidRPr="00DC56A3" w:rsidRDefault="00D83E16" w:rsidP="00CD665B">
            <w:pPr>
              <w:ind w:right="28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Luogo e data</w:t>
            </w:r>
          </w:p>
        </w:tc>
        <w:tc>
          <w:tcPr>
            <w:tcW w:w="5843" w:type="dxa"/>
          </w:tcPr>
          <w:p w14:paraId="2E983FA8" w14:textId="77777777" w:rsidR="00D83E16" w:rsidRPr="00DC56A3" w:rsidRDefault="00D83E16" w:rsidP="00CD665B">
            <w:pPr>
              <w:ind w:right="28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Il Tirocinante</w:t>
            </w:r>
          </w:p>
          <w:p w14:paraId="21CEE095" w14:textId="77777777" w:rsidR="00D83E16" w:rsidRPr="00DC56A3" w:rsidRDefault="00D83E16" w:rsidP="00CD665B">
            <w:pPr>
              <w:ind w:right="28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8A71B9" w14:textId="77777777" w:rsidR="00D83E16" w:rsidRPr="00DC56A3" w:rsidRDefault="00D83E16" w:rsidP="00CD665B">
            <w:pPr>
              <w:ind w:right="28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3C42BD0" w14:textId="77777777" w:rsidR="00D83E16" w:rsidRPr="00DC56A3" w:rsidRDefault="00D83E16" w:rsidP="00D83E16">
      <w:pPr>
        <w:rPr>
          <w:rFonts w:asciiTheme="minorHAnsi" w:hAnsiTheme="minorHAnsi" w:cstheme="minorHAnsi"/>
          <w:b/>
          <w:color w:val="C00000"/>
          <w:sz w:val="40"/>
          <w:szCs w:val="40"/>
        </w:rPr>
      </w:pPr>
    </w:p>
    <w:p w14:paraId="20B3D40F" w14:textId="28A1316F" w:rsidR="00D83E16" w:rsidRPr="00DC56A3" w:rsidRDefault="00D83E16" w:rsidP="00D83E16">
      <w:pPr>
        <w:rPr>
          <w:rFonts w:asciiTheme="minorHAnsi" w:hAnsiTheme="minorHAnsi" w:cstheme="minorHAnsi"/>
          <w:b/>
          <w:color w:val="C00000"/>
          <w:sz w:val="40"/>
          <w:szCs w:val="40"/>
        </w:rPr>
      </w:pPr>
    </w:p>
    <w:p w14:paraId="4AF232D6" w14:textId="48950878" w:rsidR="003C69AA" w:rsidRPr="00DC56A3" w:rsidRDefault="003C69AA" w:rsidP="00D83E16">
      <w:pPr>
        <w:rPr>
          <w:rFonts w:asciiTheme="minorHAnsi" w:hAnsiTheme="minorHAnsi" w:cstheme="minorHAnsi"/>
          <w:b/>
          <w:color w:val="C00000"/>
          <w:sz w:val="40"/>
          <w:szCs w:val="40"/>
        </w:rPr>
      </w:pPr>
    </w:p>
    <w:p w14:paraId="1872BD6F" w14:textId="04DA1D00" w:rsidR="003C69AA" w:rsidRPr="00DC56A3" w:rsidRDefault="003C69AA" w:rsidP="00D83E16">
      <w:pPr>
        <w:rPr>
          <w:rFonts w:asciiTheme="minorHAnsi" w:hAnsiTheme="minorHAnsi" w:cstheme="minorHAnsi"/>
          <w:b/>
          <w:color w:val="C00000"/>
          <w:sz w:val="40"/>
          <w:szCs w:val="40"/>
        </w:rPr>
      </w:pPr>
    </w:p>
    <w:p w14:paraId="3E973C07" w14:textId="4AE6A6C5" w:rsidR="003C69AA" w:rsidRPr="00DC56A3" w:rsidRDefault="003C69AA" w:rsidP="00D83E16">
      <w:pPr>
        <w:rPr>
          <w:rFonts w:asciiTheme="minorHAnsi" w:hAnsiTheme="minorHAnsi" w:cstheme="minorHAnsi"/>
          <w:b/>
          <w:color w:val="C00000"/>
          <w:sz w:val="40"/>
          <w:szCs w:val="40"/>
        </w:rPr>
      </w:pPr>
    </w:p>
    <w:p w14:paraId="0D989F53" w14:textId="3324D8C4" w:rsidR="003C69AA" w:rsidRPr="00DC56A3" w:rsidRDefault="003C69AA" w:rsidP="00D83E16">
      <w:pPr>
        <w:rPr>
          <w:rFonts w:asciiTheme="minorHAnsi" w:hAnsiTheme="minorHAnsi" w:cstheme="minorHAnsi"/>
          <w:b/>
          <w:color w:val="C00000"/>
          <w:sz w:val="40"/>
          <w:szCs w:val="40"/>
        </w:rPr>
      </w:pPr>
    </w:p>
    <w:p w14:paraId="279CB816" w14:textId="424EF883" w:rsidR="003C69AA" w:rsidRPr="00DC56A3" w:rsidRDefault="003C69AA" w:rsidP="00D83E16">
      <w:pPr>
        <w:rPr>
          <w:rFonts w:asciiTheme="minorHAnsi" w:hAnsiTheme="minorHAnsi" w:cstheme="minorHAnsi"/>
          <w:b/>
          <w:color w:val="C00000"/>
          <w:sz w:val="40"/>
          <w:szCs w:val="40"/>
        </w:rPr>
      </w:pPr>
    </w:p>
    <w:p w14:paraId="6AA08F3B" w14:textId="2CA3BBE0" w:rsidR="003C69AA" w:rsidRPr="00DC56A3" w:rsidRDefault="003C69AA" w:rsidP="00D83E16">
      <w:pPr>
        <w:rPr>
          <w:rFonts w:asciiTheme="minorHAnsi" w:hAnsiTheme="minorHAnsi" w:cstheme="minorHAnsi"/>
          <w:b/>
          <w:color w:val="C00000"/>
          <w:sz w:val="40"/>
          <w:szCs w:val="40"/>
        </w:rPr>
      </w:pPr>
    </w:p>
    <w:p w14:paraId="206B5A5E" w14:textId="51768165" w:rsidR="003C69AA" w:rsidRPr="00DC56A3" w:rsidRDefault="003C69AA" w:rsidP="00D83E16">
      <w:pPr>
        <w:rPr>
          <w:rFonts w:asciiTheme="minorHAnsi" w:hAnsiTheme="minorHAnsi" w:cstheme="minorHAnsi"/>
          <w:b/>
          <w:color w:val="C00000"/>
          <w:sz w:val="40"/>
          <w:szCs w:val="40"/>
        </w:rPr>
      </w:pPr>
    </w:p>
    <w:p w14:paraId="4A4ED0D7" w14:textId="4CAE9714" w:rsidR="003C69AA" w:rsidRPr="00DC56A3" w:rsidRDefault="003C69AA" w:rsidP="00D83E16">
      <w:pPr>
        <w:rPr>
          <w:rFonts w:asciiTheme="minorHAnsi" w:hAnsiTheme="minorHAnsi" w:cstheme="minorHAnsi"/>
          <w:b/>
          <w:color w:val="C00000"/>
          <w:sz w:val="40"/>
          <w:szCs w:val="40"/>
        </w:rPr>
      </w:pPr>
    </w:p>
    <w:p w14:paraId="60E6C556" w14:textId="102D63BD" w:rsidR="003C69AA" w:rsidRPr="00DC56A3" w:rsidRDefault="003C69AA" w:rsidP="00D83E16">
      <w:pPr>
        <w:rPr>
          <w:rFonts w:asciiTheme="minorHAnsi" w:hAnsiTheme="minorHAnsi" w:cstheme="minorHAnsi"/>
          <w:b/>
          <w:color w:val="C00000"/>
          <w:sz w:val="40"/>
          <w:szCs w:val="40"/>
        </w:rPr>
      </w:pPr>
    </w:p>
    <w:p w14:paraId="385807ED" w14:textId="2434E6C4" w:rsidR="003C69AA" w:rsidRPr="00DC56A3" w:rsidRDefault="003C69AA" w:rsidP="00D83E16">
      <w:pPr>
        <w:rPr>
          <w:rFonts w:asciiTheme="minorHAnsi" w:hAnsiTheme="minorHAnsi" w:cstheme="minorHAnsi"/>
          <w:b/>
          <w:color w:val="C00000"/>
          <w:sz w:val="40"/>
          <w:szCs w:val="40"/>
        </w:rPr>
      </w:pPr>
    </w:p>
    <w:p w14:paraId="1C85B49D" w14:textId="506EA27B" w:rsidR="003C69AA" w:rsidRPr="00DC56A3" w:rsidRDefault="003C69AA" w:rsidP="00D83E16">
      <w:pPr>
        <w:rPr>
          <w:rFonts w:asciiTheme="minorHAnsi" w:hAnsiTheme="minorHAnsi" w:cstheme="minorHAnsi"/>
          <w:b/>
          <w:color w:val="C00000"/>
          <w:sz w:val="40"/>
          <w:szCs w:val="40"/>
        </w:rPr>
      </w:pPr>
    </w:p>
    <w:p w14:paraId="3F5C3268" w14:textId="4F06A4EF" w:rsidR="003C69AA" w:rsidRPr="00DC56A3" w:rsidRDefault="003C69AA" w:rsidP="00D83E16">
      <w:pPr>
        <w:rPr>
          <w:rFonts w:asciiTheme="minorHAnsi" w:hAnsiTheme="minorHAnsi" w:cstheme="minorHAnsi"/>
          <w:b/>
          <w:color w:val="C00000"/>
          <w:sz w:val="40"/>
          <w:szCs w:val="40"/>
        </w:rPr>
      </w:pPr>
    </w:p>
    <w:p w14:paraId="4CF246E8" w14:textId="05970335" w:rsidR="003C69AA" w:rsidRPr="00DC56A3" w:rsidRDefault="003C69AA" w:rsidP="00D83E16">
      <w:pPr>
        <w:rPr>
          <w:rFonts w:asciiTheme="minorHAnsi" w:hAnsiTheme="minorHAnsi" w:cstheme="minorHAnsi"/>
          <w:b/>
          <w:color w:val="C00000"/>
          <w:sz w:val="40"/>
          <w:szCs w:val="40"/>
        </w:rPr>
      </w:pPr>
    </w:p>
    <w:p w14:paraId="0D62C254" w14:textId="20C5BB3A" w:rsidR="003C69AA" w:rsidRPr="00DC56A3" w:rsidRDefault="003C69AA" w:rsidP="00D83E16">
      <w:pPr>
        <w:rPr>
          <w:rFonts w:asciiTheme="minorHAnsi" w:hAnsiTheme="minorHAnsi" w:cstheme="minorHAnsi"/>
          <w:b/>
          <w:color w:val="C00000"/>
          <w:sz w:val="40"/>
          <w:szCs w:val="40"/>
        </w:rPr>
      </w:pPr>
    </w:p>
    <w:p w14:paraId="5CAC6813" w14:textId="5D219018" w:rsidR="003C69AA" w:rsidRPr="00DC56A3" w:rsidRDefault="003C69AA" w:rsidP="00D83E16">
      <w:pPr>
        <w:rPr>
          <w:rFonts w:asciiTheme="minorHAnsi" w:hAnsiTheme="minorHAnsi" w:cstheme="minorHAnsi"/>
          <w:b/>
          <w:color w:val="C00000"/>
          <w:sz w:val="40"/>
          <w:szCs w:val="40"/>
        </w:rPr>
      </w:pPr>
    </w:p>
    <w:p w14:paraId="6BA1D7D6" w14:textId="3AE214E5" w:rsidR="003C69AA" w:rsidRPr="00DC56A3" w:rsidRDefault="003C69AA" w:rsidP="00D83E16">
      <w:pPr>
        <w:rPr>
          <w:rFonts w:asciiTheme="minorHAnsi" w:hAnsiTheme="minorHAnsi" w:cstheme="minorHAnsi"/>
          <w:b/>
          <w:color w:val="C00000"/>
          <w:sz w:val="40"/>
          <w:szCs w:val="40"/>
        </w:rPr>
      </w:pPr>
    </w:p>
    <w:p w14:paraId="0E485B41" w14:textId="08E179B9" w:rsidR="003C69AA" w:rsidRPr="00DC56A3" w:rsidRDefault="003C69AA" w:rsidP="00D83E16">
      <w:pPr>
        <w:rPr>
          <w:rFonts w:asciiTheme="minorHAnsi" w:hAnsiTheme="minorHAnsi" w:cstheme="minorHAnsi"/>
          <w:b/>
          <w:color w:val="C00000"/>
          <w:sz w:val="40"/>
          <w:szCs w:val="40"/>
        </w:rPr>
      </w:pPr>
    </w:p>
    <w:p w14:paraId="4D076F05" w14:textId="27947A8C" w:rsidR="003C69AA" w:rsidRPr="00DC56A3" w:rsidRDefault="003C69AA" w:rsidP="00D83E16">
      <w:pPr>
        <w:rPr>
          <w:rFonts w:asciiTheme="minorHAnsi" w:hAnsiTheme="minorHAnsi" w:cstheme="minorHAnsi"/>
          <w:b/>
          <w:color w:val="C00000"/>
          <w:sz w:val="40"/>
          <w:szCs w:val="40"/>
        </w:rPr>
      </w:pPr>
    </w:p>
    <w:p w14:paraId="062E0DD3" w14:textId="2FD51DA3" w:rsidR="00746014" w:rsidRPr="00DC56A3" w:rsidRDefault="00746014" w:rsidP="00D83E16">
      <w:pPr>
        <w:rPr>
          <w:rFonts w:asciiTheme="minorHAnsi" w:hAnsiTheme="minorHAnsi" w:cstheme="minorHAnsi"/>
          <w:b/>
          <w:color w:val="C00000"/>
          <w:sz w:val="40"/>
          <w:szCs w:val="40"/>
        </w:rPr>
      </w:pPr>
    </w:p>
    <w:p w14:paraId="1DDEC2B8" w14:textId="05E0D1C8" w:rsidR="00746014" w:rsidRPr="00DC56A3" w:rsidRDefault="00746014" w:rsidP="00D83E16">
      <w:pPr>
        <w:rPr>
          <w:rFonts w:asciiTheme="minorHAnsi" w:hAnsiTheme="minorHAnsi" w:cstheme="minorHAnsi"/>
          <w:b/>
          <w:color w:val="C00000"/>
          <w:sz w:val="40"/>
          <w:szCs w:val="40"/>
        </w:rPr>
      </w:pPr>
    </w:p>
    <w:p w14:paraId="1CDC9D55" w14:textId="77777777" w:rsidR="00746014" w:rsidRPr="00DC56A3" w:rsidRDefault="00746014" w:rsidP="00D83E16">
      <w:pPr>
        <w:rPr>
          <w:rFonts w:asciiTheme="minorHAnsi" w:hAnsiTheme="minorHAnsi" w:cstheme="minorHAnsi"/>
          <w:b/>
          <w:color w:val="C00000"/>
          <w:sz w:val="40"/>
          <w:szCs w:val="40"/>
        </w:rPr>
      </w:pPr>
    </w:p>
    <w:p w14:paraId="3EDE56BE" w14:textId="286FC3CB" w:rsidR="00197B59" w:rsidRDefault="00D83E16" w:rsidP="007D57CC">
      <w:pPr>
        <w:ind w:right="284"/>
        <w:contextualSpacing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DC56A3">
        <w:rPr>
          <w:rFonts w:asciiTheme="minorHAnsi" w:hAnsiTheme="minorHAnsi" w:cstheme="minorHAnsi"/>
          <w:b/>
          <w:color w:val="C00000"/>
          <w:sz w:val="40"/>
          <w:szCs w:val="40"/>
        </w:rPr>
        <w:lastRenderedPageBreak/>
        <w:t xml:space="preserve">Modello </w:t>
      </w:r>
      <w:r w:rsidR="006548B0">
        <w:rPr>
          <w:rFonts w:asciiTheme="minorHAnsi" w:hAnsiTheme="minorHAnsi" w:cstheme="minorHAnsi"/>
          <w:b/>
          <w:color w:val="C00000"/>
          <w:sz w:val="40"/>
          <w:szCs w:val="40"/>
        </w:rPr>
        <w:t>A3.</w:t>
      </w:r>
      <w:r w:rsidRPr="00DC56A3">
        <w:rPr>
          <w:rFonts w:asciiTheme="minorHAnsi" w:hAnsiTheme="minorHAnsi" w:cstheme="minorHAnsi"/>
          <w:b/>
          <w:color w:val="C00000"/>
          <w:sz w:val="40"/>
          <w:szCs w:val="40"/>
        </w:rPr>
        <w:t>1</w:t>
      </w:r>
      <w:r w:rsidR="008F7314" w:rsidRPr="00DC56A3">
        <w:rPr>
          <w:rFonts w:asciiTheme="minorHAnsi" w:hAnsiTheme="minorHAnsi" w:cstheme="minorHAnsi"/>
          <w:b/>
          <w:color w:val="C00000"/>
          <w:sz w:val="40"/>
          <w:szCs w:val="40"/>
        </w:rPr>
        <w:t>4</w:t>
      </w:r>
      <w:r w:rsidRPr="00DC56A3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 – RICHIESTA DI INCENTIVO A SEGUITO </w:t>
      </w:r>
      <w:r w:rsidR="00671C18" w:rsidRPr="00DC56A3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DI </w:t>
      </w:r>
      <w:r w:rsidRPr="00DC56A3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ASSUNZIONE </w:t>
      </w:r>
      <w:r w:rsidR="00E64FEC" w:rsidRPr="00DC56A3">
        <w:rPr>
          <w:rFonts w:asciiTheme="minorHAnsi" w:hAnsiTheme="minorHAnsi" w:cstheme="minorHAnsi"/>
          <w:b/>
          <w:color w:val="C00000"/>
          <w:sz w:val="40"/>
          <w:szCs w:val="40"/>
        </w:rPr>
        <w:t>DEL TIROCINANTE</w:t>
      </w:r>
    </w:p>
    <w:p w14:paraId="76F18FDD" w14:textId="594A163E" w:rsidR="00197B59" w:rsidRDefault="00197B59" w:rsidP="00197B59">
      <w:pPr>
        <w:ind w:right="284"/>
        <w:contextualSpacing/>
        <w:rPr>
          <w:rFonts w:asciiTheme="minorHAnsi" w:hAnsiTheme="minorHAnsi" w:cstheme="minorHAnsi"/>
          <w:sz w:val="24"/>
          <w:szCs w:val="24"/>
        </w:rPr>
      </w:pPr>
      <w:r w:rsidRPr="00CF5BA1">
        <w:rPr>
          <w:rFonts w:asciiTheme="minorHAnsi" w:hAnsiTheme="minorHAnsi" w:cstheme="minorHAnsi"/>
          <w:bCs/>
          <w:i/>
          <w:sz w:val="24"/>
          <w:szCs w:val="24"/>
        </w:rPr>
        <w:t>Trasmissione via PEC del modello, da parte del datore di lavoro, al CPI</w:t>
      </w:r>
      <w:r w:rsidR="00CF5BA1">
        <w:rPr>
          <w:rFonts w:asciiTheme="minorHAnsi" w:hAnsiTheme="minorHAnsi" w:cstheme="minorHAnsi"/>
          <w:bCs/>
          <w:i/>
          <w:sz w:val="24"/>
          <w:szCs w:val="24"/>
        </w:rPr>
        <w:t>.</w:t>
      </w:r>
    </w:p>
    <w:p w14:paraId="5DEB4E2B" w14:textId="77777777" w:rsidR="00746014" w:rsidRPr="00DC56A3" w:rsidRDefault="00746014" w:rsidP="00671C18">
      <w:pPr>
        <w:ind w:right="284"/>
        <w:contextualSpacing/>
        <w:rPr>
          <w:rFonts w:asciiTheme="minorHAnsi" w:hAnsiTheme="minorHAnsi" w:cstheme="minorHAnsi"/>
          <w:sz w:val="24"/>
          <w:szCs w:val="24"/>
        </w:rPr>
      </w:pPr>
    </w:p>
    <w:p w14:paraId="164066DF" w14:textId="368F6290" w:rsidR="00671C18" w:rsidRPr="00C10D9C" w:rsidRDefault="00671C18" w:rsidP="00671C18">
      <w:pPr>
        <w:ind w:right="284"/>
        <w:contextualSpacing/>
        <w:rPr>
          <w:rFonts w:asciiTheme="minorHAnsi" w:hAnsiTheme="minorHAnsi" w:cstheme="minorHAnsi"/>
          <w:sz w:val="22"/>
          <w:szCs w:val="22"/>
        </w:rPr>
      </w:pPr>
      <w:r w:rsidRPr="00C10D9C">
        <w:rPr>
          <w:rFonts w:asciiTheme="minorHAnsi" w:hAnsiTheme="minorHAnsi" w:cstheme="minorHAnsi"/>
          <w:sz w:val="22"/>
          <w:szCs w:val="22"/>
        </w:rPr>
        <w:t xml:space="preserve">Il sottoscritto </w:t>
      </w:r>
      <w:r w:rsidR="00C10D9C" w:rsidRPr="00C10D9C">
        <w:rPr>
          <w:rFonts w:asciiTheme="minorHAnsi" w:hAnsiTheme="minorHAnsi" w:cstheme="minorHAnsi"/>
          <w:sz w:val="22"/>
          <w:szCs w:val="22"/>
        </w:rPr>
        <w:t>.................................</w:t>
      </w:r>
      <w:r w:rsidRPr="00C10D9C">
        <w:rPr>
          <w:rFonts w:asciiTheme="minorHAnsi" w:hAnsiTheme="minorHAnsi" w:cstheme="minorHAnsi"/>
          <w:sz w:val="22"/>
          <w:szCs w:val="22"/>
        </w:rPr>
        <w:t xml:space="preserve"> </w:t>
      </w:r>
      <w:r w:rsidR="00C10D9C" w:rsidRPr="00C10D9C">
        <w:rPr>
          <w:rFonts w:asciiTheme="minorHAnsi" w:hAnsiTheme="minorHAnsi" w:cstheme="minorHAnsi"/>
          <w:sz w:val="22"/>
          <w:szCs w:val="22"/>
        </w:rPr>
        <w:t>......................</w:t>
      </w:r>
    </w:p>
    <w:p w14:paraId="3FB73FBF" w14:textId="77777777" w:rsidR="00671C18" w:rsidRPr="00C10D9C" w:rsidRDefault="00671C18" w:rsidP="00671C18">
      <w:pPr>
        <w:ind w:right="284"/>
        <w:contextualSpacing/>
        <w:rPr>
          <w:rFonts w:asciiTheme="minorHAnsi" w:hAnsiTheme="minorHAnsi" w:cstheme="minorHAnsi"/>
          <w:sz w:val="22"/>
          <w:szCs w:val="22"/>
        </w:rPr>
      </w:pPr>
      <w:r w:rsidRPr="00C10D9C">
        <w:rPr>
          <w:rFonts w:asciiTheme="minorHAnsi" w:hAnsiTheme="minorHAnsi" w:cstheme="minorHAnsi"/>
          <w:sz w:val="22"/>
          <w:szCs w:val="22"/>
        </w:rPr>
        <w:t>In qualità di legale rappresentante del soggetto ospitante</w:t>
      </w:r>
    </w:p>
    <w:p w14:paraId="741547D8" w14:textId="3EB674E6" w:rsidR="00671C18" w:rsidRPr="00C10D9C" w:rsidRDefault="00671C18" w:rsidP="00671C18">
      <w:pPr>
        <w:ind w:right="284"/>
        <w:contextualSpacing/>
        <w:rPr>
          <w:rFonts w:asciiTheme="minorHAnsi" w:hAnsiTheme="minorHAnsi" w:cstheme="minorHAnsi"/>
          <w:sz w:val="22"/>
          <w:szCs w:val="22"/>
        </w:rPr>
      </w:pPr>
      <w:r w:rsidRPr="00C10D9C">
        <w:rPr>
          <w:rFonts w:asciiTheme="minorHAnsi" w:hAnsiTheme="minorHAnsi" w:cstheme="minorHAnsi"/>
          <w:sz w:val="22"/>
          <w:szCs w:val="22"/>
        </w:rPr>
        <w:t>•</w:t>
      </w:r>
      <w:r w:rsidRPr="00C10D9C">
        <w:rPr>
          <w:rFonts w:asciiTheme="minorHAnsi" w:hAnsiTheme="minorHAnsi" w:cstheme="minorHAnsi"/>
          <w:sz w:val="22"/>
          <w:szCs w:val="22"/>
        </w:rPr>
        <w:tab/>
        <w:t>Denominazione:</w:t>
      </w:r>
      <w:r w:rsidR="00C10D9C">
        <w:rPr>
          <w:rFonts w:asciiTheme="minorHAnsi" w:hAnsiTheme="minorHAnsi" w:cstheme="minorHAnsi"/>
          <w:sz w:val="22"/>
          <w:szCs w:val="22"/>
        </w:rPr>
        <w:t xml:space="preserve"> </w:t>
      </w:r>
      <w:r w:rsidR="00C10D9C" w:rsidRPr="00C10D9C">
        <w:rPr>
          <w:rFonts w:asciiTheme="minorHAnsi" w:hAnsiTheme="minorHAnsi" w:cstheme="minorHAnsi"/>
          <w:sz w:val="22"/>
          <w:szCs w:val="22"/>
        </w:rPr>
        <w:t>................................</w:t>
      </w:r>
    </w:p>
    <w:p w14:paraId="6F7211EB" w14:textId="13ABC017" w:rsidR="00671C18" w:rsidRPr="00C10D9C" w:rsidRDefault="00671C18" w:rsidP="00671C18">
      <w:pPr>
        <w:ind w:right="284"/>
        <w:contextualSpacing/>
        <w:rPr>
          <w:rFonts w:asciiTheme="minorHAnsi" w:hAnsiTheme="minorHAnsi" w:cstheme="minorHAnsi"/>
          <w:sz w:val="22"/>
          <w:szCs w:val="22"/>
        </w:rPr>
      </w:pPr>
      <w:r w:rsidRPr="00C10D9C">
        <w:rPr>
          <w:rFonts w:asciiTheme="minorHAnsi" w:hAnsiTheme="minorHAnsi" w:cstheme="minorHAnsi"/>
          <w:sz w:val="22"/>
          <w:szCs w:val="22"/>
        </w:rPr>
        <w:t>•</w:t>
      </w:r>
      <w:r w:rsidRPr="00C10D9C">
        <w:rPr>
          <w:rFonts w:asciiTheme="minorHAnsi" w:hAnsiTheme="minorHAnsi" w:cstheme="minorHAnsi"/>
          <w:sz w:val="22"/>
          <w:szCs w:val="22"/>
        </w:rPr>
        <w:tab/>
        <w:t>Cod. Fiscale/Partita IVA</w:t>
      </w:r>
      <w:r w:rsidR="00C10D9C" w:rsidRPr="00C10D9C"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244113F2" w14:textId="6FA6F637" w:rsidR="00E64FEC" w:rsidRPr="00C10D9C" w:rsidRDefault="00E64FEC" w:rsidP="00671C18">
      <w:pPr>
        <w:ind w:right="284"/>
        <w:contextualSpacing/>
        <w:rPr>
          <w:rFonts w:asciiTheme="minorHAnsi" w:hAnsiTheme="minorHAnsi" w:cstheme="minorHAnsi"/>
          <w:sz w:val="22"/>
          <w:szCs w:val="22"/>
        </w:rPr>
      </w:pPr>
    </w:p>
    <w:p w14:paraId="73408ADF" w14:textId="77777777" w:rsidR="00E64FEC" w:rsidRPr="00C10D9C" w:rsidRDefault="00E64FEC" w:rsidP="00671C18">
      <w:pPr>
        <w:ind w:right="284"/>
        <w:contextualSpacing/>
        <w:rPr>
          <w:rFonts w:asciiTheme="minorHAnsi" w:hAnsiTheme="minorHAnsi" w:cstheme="minorHAnsi"/>
          <w:sz w:val="22"/>
          <w:szCs w:val="22"/>
        </w:rPr>
      </w:pPr>
    </w:p>
    <w:p w14:paraId="02041C2A" w14:textId="1C79E27F" w:rsidR="00671C18" w:rsidRPr="00C10D9C" w:rsidRDefault="00B2789F" w:rsidP="00E64FEC">
      <w:pPr>
        <w:ind w:righ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C10D9C">
        <w:rPr>
          <w:rFonts w:asciiTheme="minorHAnsi" w:hAnsiTheme="minorHAnsi" w:cstheme="minorHAnsi"/>
          <w:sz w:val="22"/>
          <w:szCs w:val="22"/>
        </w:rPr>
        <w:t>RICHIEDE</w:t>
      </w:r>
    </w:p>
    <w:p w14:paraId="3D4512D1" w14:textId="77777777" w:rsidR="003C69AA" w:rsidRPr="00C10D9C" w:rsidRDefault="003C69AA" w:rsidP="00671C18">
      <w:pPr>
        <w:ind w:left="2124" w:right="284" w:firstLine="708"/>
        <w:contextualSpacing/>
        <w:rPr>
          <w:rFonts w:asciiTheme="minorHAnsi" w:hAnsiTheme="minorHAnsi" w:cstheme="minorHAnsi"/>
          <w:sz w:val="22"/>
          <w:szCs w:val="22"/>
        </w:rPr>
      </w:pPr>
    </w:p>
    <w:p w14:paraId="56F71318" w14:textId="6AD806E6" w:rsidR="00671C18" w:rsidRPr="00C10D9C" w:rsidRDefault="00B2789F" w:rsidP="00B2789F">
      <w:pPr>
        <w:ind w:right="284"/>
        <w:contextualSpacing/>
        <w:rPr>
          <w:rFonts w:asciiTheme="minorHAnsi" w:hAnsiTheme="minorHAnsi" w:cstheme="minorHAnsi"/>
          <w:sz w:val="22"/>
          <w:szCs w:val="22"/>
        </w:rPr>
      </w:pPr>
      <w:r w:rsidRPr="00C10D9C">
        <w:rPr>
          <w:rFonts w:asciiTheme="minorHAnsi" w:hAnsiTheme="minorHAnsi" w:cstheme="minorHAnsi"/>
          <w:sz w:val="22"/>
          <w:szCs w:val="22"/>
        </w:rPr>
        <w:t>Il contributo</w:t>
      </w:r>
      <w:r w:rsidR="00E64FEC" w:rsidRPr="00C10D9C">
        <w:rPr>
          <w:rFonts w:asciiTheme="minorHAnsi" w:hAnsiTheme="minorHAnsi" w:cstheme="minorHAnsi"/>
          <w:sz w:val="22"/>
          <w:szCs w:val="22"/>
        </w:rPr>
        <w:t xml:space="preserve"> di euro 1.000 per l’assunzione del tirocinante</w:t>
      </w:r>
      <w:r w:rsidR="00C10D9C" w:rsidRPr="00C10D9C">
        <w:rPr>
          <w:rFonts w:asciiTheme="minorHAnsi" w:hAnsiTheme="minorHAnsi" w:cstheme="minorHAnsi"/>
          <w:sz w:val="22"/>
          <w:szCs w:val="22"/>
        </w:rPr>
        <w:t>............</w:t>
      </w:r>
      <w:r w:rsidRPr="00C10D9C">
        <w:rPr>
          <w:rFonts w:asciiTheme="minorHAnsi" w:hAnsiTheme="minorHAnsi" w:cstheme="minorHAnsi"/>
          <w:sz w:val="22"/>
          <w:szCs w:val="22"/>
        </w:rPr>
        <w:t xml:space="preserve"> </w:t>
      </w:r>
      <w:r w:rsidR="00E64FEC" w:rsidRPr="00C10D9C">
        <w:rPr>
          <w:rFonts w:asciiTheme="minorHAnsi" w:hAnsiTheme="minorHAnsi" w:cstheme="minorHAnsi"/>
          <w:sz w:val="22"/>
          <w:szCs w:val="22"/>
        </w:rPr>
        <w:t xml:space="preserve">come previsto dal DDS   N.  </w:t>
      </w:r>
      <w:r w:rsidR="00C10D9C" w:rsidRPr="00C10D9C">
        <w:rPr>
          <w:rFonts w:asciiTheme="minorHAnsi" w:hAnsiTheme="minorHAnsi" w:cstheme="minorHAnsi"/>
          <w:sz w:val="22"/>
          <w:szCs w:val="22"/>
        </w:rPr>
        <w:t>....</w:t>
      </w:r>
      <w:r w:rsidR="00E64FEC" w:rsidRPr="00C10D9C">
        <w:rPr>
          <w:rFonts w:asciiTheme="minorHAnsi" w:hAnsiTheme="minorHAnsi" w:cstheme="minorHAnsi"/>
          <w:sz w:val="22"/>
          <w:szCs w:val="22"/>
        </w:rPr>
        <w:t xml:space="preserve"> del </w:t>
      </w:r>
      <w:r w:rsidR="00C10D9C" w:rsidRPr="00C10D9C">
        <w:rPr>
          <w:rFonts w:asciiTheme="minorHAnsi" w:hAnsiTheme="minorHAnsi" w:cstheme="minorHAnsi"/>
          <w:sz w:val="22"/>
          <w:szCs w:val="22"/>
        </w:rPr>
        <w:t>..</w:t>
      </w:r>
      <w:r w:rsidR="00E64FEC" w:rsidRPr="00C10D9C">
        <w:rPr>
          <w:rFonts w:asciiTheme="minorHAnsi" w:hAnsiTheme="minorHAnsi" w:cstheme="minorHAnsi"/>
          <w:sz w:val="22"/>
          <w:szCs w:val="22"/>
        </w:rPr>
        <w:t>/</w:t>
      </w:r>
      <w:r w:rsidR="00C10D9C" w:rsidRPr="00C10D9C">
        <w:rPr>
          <w:rFonts w:asciiTheme="minorHAnsi" w:hAnsiTheme="minorHAnsi" w:cstheme="minorHAnsi"/>
          <w:sz w:val="22"/>
          <w:szCs w:val="22"/>
        </w:rPr>
        <w:t>..</w:t>
      </w:r>
      <w:r w:rsidR="00E64FEC" w:rsidRPr="00C10D9C">
        <w:rPr>
          <w:rFonts w:asciiTheme="minorHAnsi" w:hAnsiTheme="minorHAnsi" w:cstheme="minorHAnsi"/>
          <w:sz w:val="22"/>
          <w:szCs w:val="22"/>
        </w:rPr>
        <w:t>/</w:t>
      </w:r>
      <w:r w:rsidR="00C10D9C" w:rsidRPr="00C10D9C">
        <w:rPr>
          <w:rFonts w:asciiTheme="minorHAnsi" w:hAnsiTheme="minorHAnsi" w:cstheme="minorHAnsi"/>
          <w:sz w:val="22"/>
          <w:szCs w:val="22"/>
        </w:rPr>
        <w:t>...</w:t>
      </w:r>
      <w:r w:rsidR="00E64FEC" w:rsidRPr="00C10D9C">
        <w:rPr>
          <w:rFonts w:asciiTheme="minorHAnsi" w:hAnsiTheme="minorHAnsi" w:cstheme="minorHAnsi"/>
          <w:sz w:val="22"/>
          <w:szCs w:val="22"/>
        </w:rPr>
        <w:t xml:space="preserve">   .</w:t>
      </w:r>
    </w:p>
    <w:p w14:paraId="0558818E" w14:textId="2F6ECDDF" w:rsidR="00E64FEC" w:rsidRPr="00C10D9C" w:rsidRDefault="00E64FEC" w:rsidP="00B2789F">
      <w:pPr>
        <w:ind w:right="284"/>
        <w:contextualSpacing/>
        <w:rPr>
          <w:rFonts w:asciiTheme="minorHAnsi" w:hAnsiTheme="minorHAnsi" w:cstheme="minorHAnsi"/>
          <w:sz w:val="22"/>
          <w:szCs w:val="22"/>
        </w:rPr>
      </w:pPr>
    </w:p>
    <w:p w14:paraId="48DCC113" w14:textId="77777777" w:rsidR="00E64FEC" w:rsidRPr="00C10D9C" w:rsidRDefault="00E64FEC" w:rsidP="00B2789F">
      <w:pPr>
        <w:ind w:right="284"/>
        <w:contextualSpacing/>
        <w:rPr>
          <w:rFonts w:asciiTheme="minorHAnsi" w:hAnsiTheme="minorHAnsi" w:cstheme="minorHAnsi"/>
          <w:sz w:val="22"/>
          <w:szCs w:val="22"/>
        </w:rPr>
      </w:pPr>
    </w:p>
    <w:p w14:paraId="79425DD3" w14:textId="0E1C86A0" w:rsidR="003C69AA" w:rsidRPr="00C10D9C" w:rsidRDefault="003C69AA" w:rsidP="00E64FEC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C10D9C">
        <w:rPr>
          <w:rFonts w:asciiTheme="minorHAnsi" w:hAnsiTheme="minorHAnsi" w:cstheme="minorHAnsi"/>
          <w:sz w:val="22"/>
          <w:szCs w:val="22"/>
        </w:rPr>
        <w:t>DICHIARA</w:t>
      </w:r>
    </w:p>
    <w:p w14:paraId="6CBF968D" w14:textId="0CFF820E" w:rsidR="003C69AA" w:rsidRPr="00C10D9C" w:rsidRDefault="003C69AA" w:rsidP="003C69AA">
      <w:pPr>
        <w:autoSpaceDE w:val="0"/>
        <w:autoSpaceDN w:val="0"/>
        <w:adjustRightInd w:val="0"/>
        <w:ind w:left="360"/>
        <w:contextualSpacing/>
        <w:rPr>
          <w:rFonts w:asciiTheme="minorHAnsi" w:hAnsiTheme="minorHAnsi" w:cstheme="minorHAnsi"/>
          <w:sz w:val="22"/>
          <w:szCs w:val="22"/>
        </w:rPr>
      </w:pPr>
    </w:p>
    <w:p w14:paraId="412D1D0A" w14:textId="7ABFED2F" w:rsidR="003C69AA" w:rsidRPr="00C10D9C" w:rsidRDefault="003C69AA" w:rsidP="003C69AA">
      <w:pPr>
        <w:autoSpaceDE w:val="0"/>
        <w:autoSpaceDN w:val="0"/>
        <w:adjustRightInd w:val="0"/>
        <w:ind w:left="360"/>
        <w:contextualSpacing/>
        <w:rPr>
          <w:rFonts w:asciiTheme="minorHAnsi" w:hAnsiTheme="minorHAnsi" w:cstheme="minorHAnsi"/>
          <w:sz w:val="22"/>
          <w:szCs w:val="22"/>
        </w:rPr>
      </w:pPr>
    </w:p>
    <w:p w14:paraId="5239DCD4" w14:textId="77777777" w:rsidR="003C69AA" w:rsidRPr="00C10D9C" w:rsidRDefault="003C69AA" w:rsidP="003C69AA">
      <w:pPr>
        <w:ind w:right="284"/>
        <w:contextualSpacing/>
        <w:rPr>
          <w:rFonts w:asciiTheme="minorHAnsi" w:hAnsiTheme="minorHAnsi" w:cstheme="minorHAnsi"/>
          <w:sz w:val="22"/>
          <w:szCs w:val="22"/>
        </w:rPr>
      </w:pPr>
      <w:r w:rsidRPr="00C10D9C">
        <w:rPr>
          <w:rFonts w:asciiTheme="minorHAnsi" w:hAnsiTheme="minorHAnsi" w:cstheme="minorHAnsi"/>
          <w:sz w:val="22"/>
          <w:szCs w:val="22"/>
        </w:rPr>
        <w:t>Ai sensi dell’art. 47 DPR n. 445/2000, consapevole di quanto previsto dagli artt. 75 e 76 dello stesso DPR, in merito alla decadenza dai benefici concessi sulla base di dichiarazioni non veritiere, nonché alla responsabilità penale conseguente al rilascio di dichiarazioni mendaci e alla formazione e uso di atti falsi, sotto la propria responsabilità,</w:t>
      </w:r>
    </w:p>
    <w:p w14:paraId="2D8C467E" w14:textId="77777777" w:rsidR="003C69AA" w:rsidRPr="00C10D9C" w:rsidRDefault="003C69AA" w:rsidP="003C69AA">
      <w:pPr>
        <w:autoSpaceDE w:val="0"/>
        <w:autoSpaceDN w:val="0"/>
        <w:adjustRightInd w:val="0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6C4A907" w14:textId="478846C5" w:rsidR="00E64FEC" w:rsidRPr="00C10D9C" w:rsidRDefault="00E64FEC" w:rsidP="003C69AA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0D9C">
        <w:rPr>
          <w:rFonts w:asciiTheme="minorHAnsi" w:hAnsiTheme="minorHAnsi" w:cstheme="minorHAnsi"/>
          <w:sz w:val="22"/>
          <w:szCs w:val="22"/>
        </w:rPr>
        <w:t xml:space="preserve">Di aver </w:t>
      </w:r>
      <w:r w:rsidR="003C69AA" w:rsidRPr="00C10D9C">
        <w:rPr>
          <w:rFonts w:asciiTheme="minorHAnsi" w:hAnsiTheme="minorHAnsi" w:cstheme="minorHAnsi"/>
          <w:sz w:val="22"/>
          <w:szCs w:val="22"/>
        </w:rPr>
        <w:t>assunto</w:t>
      </w:r>
      <w:r w:rsidRPr="00C10D9C">
        <w:rPr>
          <w:rFonts w:asciiTheme="minorHAnsi" w:hAnsiTheme="minorHAnsi" w:cstheme="minorHAnsi"/>
          <w:sz w:val="22"/>
          <w:szCs w:val="22"/>
        </w:rPr>
        <w:t>:</w:t>
      </w:r>
    </w:p>
    <w:p w14:paraId="2149B493" w14:textId="77777777" w:rsidR="00E64FEC" w:rsidRPr="00C10D9C" w:rsidRDefault="00E64FEC" w:rsidP="00E64FEC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0D9C">
        <w:rPr>
          <w:rFonts w:asciiTheme="minorHAnsi" w:hAnsiTheme="minorHAnsi" w:cstheme="minorHAnsi"/>
          <w:sz w:val="22"/>
          <w:szCs w:val="22"/>
        </w:rPr>
        <w:t xml:space="preserve">Cognome e Nome: </w:t>
      </w:r>
    </w:p>
    <w:p w14:paraId="23A12433" w14:textId="77777777" w:rsidR="00E64FEC" w:rsidRPr="00C10D9C" w:rsidRDefault="00E64FEC" w:rsidP="00E64FEC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0D9C">
        <w:rPr>
          <w:rFonts w:asciiTheme="minorHAnsi" w:hAnsiTheme="minorHAnsi" w:cstheme="minorHAnsi"/>
          <w:sz w:val="22"/>
          <w:szCs w:val="22"/>
        </w:rPr>
        <w:t xml:space="preserve">Codice Fiscale: </w:t>
      </w:r>
    </w:p>
    <w:p w14:paraId="75C08540" w14:textId="77777777" w:rsidR="00E64FEC" w:rsidRPr="00C10D9C" w:rsidRDefault="00E64FEC" w:rsidP="003C69AA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B814501" w14:textId="242DE479" w:rsidR="003C69AA" w:rsidRPr="00C10D9C" w:rsidRDefault="003C69AA" w:rsidP="003C69AA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0D9C">
        <w:rPr>
          <w:rFonts w:asciiTheme="minorHAnsi" w:hAnsiTheme="minorHAnsi" w:cstheme="minorHAnsi"/>
          <w:sz w:val="22"/>
          <w:szCs w:val="22"/>
        </w:rPr>
        <w:t xml:space="preserve"> in data </w:t>
      </w:r>
      <w:r w:rsidR="00C10D9C" w:rsidRPr="00C10D9C">
        <w:rPr>
          <w:rFonts w:asciiTheme="minorHAnsi" w:hAnsiTheme="minorHAnsi" w:cstheme="minorHAnsi"/>
          <w:sz w:val="22"/>
          <w:szCs w:val="22"/>
        </w:rPr>
        <w:t>................</w:t>
      </w:r>
      <w:r w:rsidRPr="00C10D9C">
        <w:rPr>
          <w:rFonts w:asciiTheme="minorHAnsi" w:hAnsiTheme="minorHAnsi" w:cstheme="minorHAnsi"/>
          <w:sz w:val="22"/>
          <w:szCs w:val="22"/>
        </w:rPr>
        <w:t xml:space="preserve">   con contratto:</w:t>
      </w:r>
    </w:p>
    <w:p w14:paraId="37DF821C" w14:textId="77777777" w:rsidR="00B2789F" w:rsidRPr="00C10D9C" w:rsidRDefault="00B2789F" w:rsidP="00B2789F">
      <w:pPr>
        <w:ind w:right="284"/>
        <w:contextualSpacing/>
        <w:rPr>
          <w:rFonts w:asciiTheme="minorHAnsi" w:hAnsiTheme="minorHAnsi" w:cstheme="minorHAnsi"/>
          <w:sz w:val="22"/>
          <w:szCs w:val="22"/>
        </w:rPr>
      </w:pPr>
    </w:p>
    <w:p w14:paraId="2B83D708" w14:textId="76391FC8" w:rsidR="00671C18" w:rsidRPr="00C10D9C" w:rsidRDefault="00671C18" w:rsidP="003C69AA">
      <w:pPr>
        <w:pStyle w:val="Corpotesto"/>
        <w:framePr w:w="0" w:hRule="auto" w:hSpace="0" w:wrap="auto" w:vAnchor="margin" w:hAnchor="text" w:xAlign="left" w:yAlign="inline"/>
        <w:widowControl w:val="0"/>
        <w:numPr>
          <w:ilvl w:val="0"/>
          <w:numId w:val="24"/>
        </w:numPr>
        <w:autoSpaceDE w:val="0"/>
        <w:autoSpaceDN w:val="0"/>
        <w:ind w:right="0"/>
        <w:jc w:val="left"/>
        <w:rPr>
          <w:rFonts w:asciiTheme="minorHAnsi" w:hAnsiTheme="minorHAnsi" w:cstheme="minorHAnsi"/>
          <w:i w:val="0"/>
          <w:spacing w:val="0"/>
          <w:sz w:val="22"/>
          <w:szCs w:val="22"/>
        </w:rPr>
      </w:pPr>
      <w:r w:rsidRPr="00C10D9C">
        <w:rPr>
          <w:rFonts w:asciiTheme="minorHAnsi" w:hAnsiTheme="minorHAnsi" w:cstheme="minorHAnsi"/>
          <w:i w:val="0"/>
          <w:spacing w:val="0"/>
          <w:sz w:val="22"/>
          <w:szCs w:val="22"/>
        </w:rPr>
        <w:t>a tempo indeterminato;</w:t>
      </w:r>
    </w:p>
    <w:p w14:paraId="7BDD2126" w14:textId="4FAD1339" w:rsidR="00671C18" w:rsidRPr="00C10D9C" w:rsidRDefault="00671C18" w:rsidP="003C69AA">
      <w:pPr>
        <w:pStyle w:val="Corpotesto"/>
        <w:framePr w:w="0" w:hRule="auto" w:hSpace="0" w:wrap="auto" w:vAnchor="margin" w:hAnchor="text" w:xAlign="left" w:yAlign="inline"/>
        <w:widowControl w:val="0"/>
        <w:numPr>
          <w:ilvl w:val="0"/>
          <w:numId w:val="24"/>
        </w:numPr>
        <w:autoSpaceDE w:val="0"/>
        <w:autoSpaceDN w:val="0"/>
        <w:ind w:right="765"/>
        <w:jc w:val="both"/>
        <w:rPr>
          <w:rFonts w:asciiTheme="minorHAnsi" w:hAnsiTheme="minorHAnsi" w:cstheme="minorHAnsi"/>
          <w:i w:val="0"/>
          <w:spacing w:val="0"/>
          <w:sz w:val="22"/>
          <w:szCs w:val="22"/>
        </w:rPr>
      </w:pPr>
      <w:r w:rsidRPr="00C10D9C">
        <w:rPr>
          <w:rFonts w:asciiTheme="minorHAnsi" w:hAnsiTheme="minorHAnsi" w:cstheme="minorHAnsi"/>
          <w:i w:val="0"/>
          <w:spacing w:val="0"/>
          <w:sz w:val="22"/>
          <w:szCs w:val="22"/>
        </w:rPr>
        <w:t xml:space="preserve">a tempo determinato di almeno 7 mesi; </w:t>
      </w:r>
    </w:p>
    <w:p w14:paraId="6D4DA770" w14:textId="2C36BBC8" w:rsidR="00671C18" w:rsidRPr="00C10D9C" w:rsidRDefault="00671C18" w:rsidP="003C69AA">
      <w:pPr>
        <w:pStyle w:val="Corpotesto"/>
        <w:framePr w:w="0" w:hRule="auto" w:hSpace="0" w:wrap="auto" w:vAnchor="margin" w:hAnchor="text" w:xAlign="left" w:yAlign="inline"/>
        <w:widowControl w:val="0"/>
        <w:numPr>
          <w:ilvl w:val="0"/>
          <w:numId w:val="24"/>
        </w:numPr>
        <w:autoSpaceDE w:val="0"/>
        <w:autoSpaceDN w:val="0"/>
        <w:ind w:right="765"/>
        <w:jc w:val="both"/>
        <w:rPr>
          <w:rFonts w:asciiTheme="minorHAnsi" w:hAnsiTheme="minorHAnsi" w:cstheme="minorHAnsi"/>
          <w:i w:val="0"/>
          <w:spacing w:val="0"/>
          <w:sz w:val="22"/>
          <w:szCs w:val="22"/>
        </w:rPr>
      </w:pPr>
      <w:r w:rsidRPr="00C10D9C">
        <w:rPr>
          <w:rFonts w:asciiTheme="minorHAnsi" w:hAnsiTheme="minorHAnsi" w:cstheme="minorHAnsi"/>
          <w:i w:val="0"/>
          <w:spacing w:val="0"/>
          <w:sz w:val="22"/>
          <w:szCs w:val="22"/>
        </w:rPr>
        <w:t>di apprendistato.</w:t>
      </w:r>
    </w:p>
    <w:p w14:paraId="4ACEBBBA" w14:textId="7804A0C3" w:rsidR="003C69AA" w:rsidRPr="00C10D9C" w:rsidRDefault="003C69AA" w:rsidP="003C69AA">
      <w:pPr>
        <w:pStyle w:val="Corpotesto"/>
        <w:framePr w:w="0" w:hRule="auto" w:hSpace="0" w:wrap="auto" w:vAnchor="margin" w:hAnchor="text" w:xAlign="left" w:yAlign="inline"/>
        <w:widowControl w:val="0"/>
        <w:autoSpaceDE w:val="0"/>
        <w:autoSpaceDN w:val="0"/>
        <w:ind w:right="765"/>
        <w:jc w:val="both"/>
        <w:rPr>
          <w:rFonts w:asciiTheme="minorHAnsi" w:hAnsiTheme="minorHAnsi" w:cstheme="minorHAnsi"/>
          <w:i w:val="0"/>
          <w:spacing w:val="0"/>
          <w:sz w:val="22"/>
          <w:szCs w:val="22"/>
        </w:rPr>
      </w:pPr>
    </w:p>
    <w:p w14:paraId="64986301" w14:textId="5D4D5249" w:rsidR="003C69AA" w:rsidRPr="00C10D9C" w:rsidRDefault="003C69AA" w:rsidP="003C69AA">
      <w:pPr>
        <w:pStyle w:val="Corpotesto"/>
        <w:framePr w:w="0" w:hRule="auto" w:hSpace="0" w:wrap="auto" w:vAnchor="margin" w:hAnchor="text" w:xAlign="left" w:yAlign="inline"/>
        <w:widowControl w:val="0"/>
        <w:autoSpaceDE w:val="0"/>
        <w:autoSpaceDN w:val="0"/>
        <w:ind w:right="765"/>
        <w:jc w:val="both"/>
        <w:rPr>
          <w:rFonts w:asciiTheme="minorHAnsi" w:hAnsiTheme="minorHAnsi" w:cstheme="minorHAnsi"/>
          <w:i w:val="0"/>
          <w:spacing w:val="0"/>
          <w:sz w:val="22"/>
          <w:szCs w:val="22"/>
        </w:rPr>
      </w:pPr>
      <w:r w:rsidRPr="00C10D9C">
        <w:rPr>
          <w:rFonts w:asciiTheme="minorHAnsi" w:hAnsiTheme="minorHAnsi" w:cstheme="minorHAnsi"/>
          <w:i w:val="0"/>
          <w:spacing w:val="0"/>
          <w:sz w:val="22"/>
          <w:szCs w:val="22"/>
        </w:rPr>
        <w:t>Si allega:</w:t>
      </w:r>
    </w:p>
    <w:p w14:paraId="7A5AA72A" w14:textId="5C5E0C2B" w:rsidR="003C69AA" w:rsidRPr="00C10D9C" w:rsidRDefault="009F751D" w:rsidP="003C69AA">
      <w:pPr>
        <w:pStyle w:val="Corpotesto"/>
        <w:framePr w:w="0" w:hRule="auto" w:hSpace="0" w:wrap="auto" w:vAnchor="margin" w:hAnchor="text" w:xAlign="left" w:yAlign="inline"/>
        <w:widowControl w:val="0"/>
        <w:numPr>
          <w:ilvl w:val="0"/>
          <w:numId w:val="25"/>
        </w:numPr>
        <w:autoSpaceDE w:val="0"/>
        <w:autoSpaceDN w:val="0"/>
        <w:ind w:right="765"/>
        <w:jc w:val="both"/>
        <w:rPr>
          <w:rFonts w:asciiTheme="minorHAnsi" w:hAnsiTheme="minorHAnsi" w:cstheme="minorHAnsi"/>
          <w:i w:val="0"/>
          <w:spacing w:val="0"/>
          <w:sz w:val="22"/>
          <w:szCs w:val="22"/>
        </w:rPr>
      </w:pPr>
      <w:r w:rsidRPr="00C10D9C">
        <w:rPr>
          <w:rFonts w:asciiTheme="minorHAnsi" w:hAnsiTheme="minorHAnsi" w:cstheme="minorHAnsi"/>
          <w:i w:val="0"/>
          <w:spacing w:val="0"/>
          <w:sz w:val="22"/>
          <w:szCs w:val="22"/>
        </w:rPr>
        <w:t xml:space="preserve">modello </w:t>
      </w:r>
      <w:r w:rsidR="003C69AA" w:rsidRPr="00C10D9C">
        <w:rPr>
          <w:rFonts w:asciiTheme="minorHAnsi" w:hAnsiTheme="minorHAnsi" w:cstheme="minorHAnsi"/>
          <w:i w:val="0"/>
          <w:spacing w:val="0"/>
          <w:sz w:val="22"/>
          <w:szCs w:val="22"/>
        </w:rPr>
        <w:t>UNILAV</w:t>
      </w:r>
    </w:p>
    <w:p w14:paraId="738DCEFC" w14:textId="3BC0BB5A" w:rsidR="003C69AA" w:rsidRPr="00C10D9C" w:rsidRDefault="009F751D" w:rsidP="003C69AA">
      <w:pPr>
        <w:pStyle w:val="Corpotesto"/>
        <w:framePr w:w="0" w:hRule="auto" w:hSpace="0" w:wrap="auto" w:vAnchor="margin" w:hAnchor="text" w:xAlign="left" w:yAlign="inline"/>
        <w:widowControl w:val="0"/>
        <w:numPr>
          <w:ilvl w:val="0"/>
          <w:numId w:val="25"/>
        </w:numPr>
        <w:autoSpaceDE w:val="0"/>
        <w:autoSpaceDN w:val="0"/>
        <w:ind w:right="765"/>
        <w:jc w:val="both"/>
        <w:rPr>
          <w:rFonts w:asciiTheme="minorHAnsi" w:hAnsiTheme="minorHAnsi" w:cstheme="minorHAnsi"/>
          <w:i w:val="0"/>
          <w:spacing w:val="0"/>
          <w:sz w:val="22"/>
          <w:szCs w:val="22"/>
        </w:rPr>
      </w:pPr>
      <w:r w:rsidRPr="00C10D9C">
        <w:rPr>
          <w:rFonts w:asciiTheme="minorHAnsi" w:hAnsiTheme="minorHAnsi" w:cstheme="minorHAnsi"/>
          <w:i w:val="0"/>
          <w:spacing w:val="0"/>
          <w:sz w:val="22"/>
          <w:szCs w:val="22"/>
        </w:rPr>
        <w:t>Contratto di lavoro</w:t>
      </w:r>
    </w:p>
    <w:p w14:paraId="02DB435F" w14:textId="77777777" w:rsidR="00E64FEC" w:rsidRPr="00C10D9C" w:rsidRDefault="00E64FEC" w:rsidP="009F751D">
      <w:pPr>
        <w:pStyle w:val="Corpotesto"/>
        <w:framePr w:w="0" w:hRule="auto" w:hSpace="0" w:wrap="auto" w:vAnchor="margin" w:hAnchor="text" w:xAlign="left" w:yAlign="inline"/>
        <w:widowControl w:val="0"/>
        <w:autoSpaceDE w:val="0"/>
        <w:autoSpaceDN w:val="0"/>
        <w:ind w:left="720" w:right="765"/>
        <w:jc w:val="both"/>
        <w:rPr>
          <w:rFonts w:asciiTheme="minorHAnsi" w:hAnsiTheme="minorHAnsi" w:cstheme="minorHAnsi"/>
          <w:i w:val="0"/>
          <w:spacing w:val="0"/>
          <w:sz w:val="22"/>
          <w:szCs w:val="22"/>
        </w:rPr>
      </w:pPr>
    </w:p>
    <w:p w14:paraId="48DB1268" w14:textId="62B048EC" w:rsidR="00E64FEC" w:rsidRPr="00C10D9C" w:rsidRDefault="00E64FEC" w:rsidP="00E64FEC">
      <w:pPr>
        <w:spacing w:after="160" w:line="25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10D9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Luogo e data </w:t>
      </w:r>
      <w:r w:rsidR="00C10D9C" w:rsidRPr="00C10D9C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</w:t>
      </w:r>
    </w:p>
    <w:p w14:paraId="175E028A" w14:textId="77777777" w:rsidR="00E64FEC" w:rsidRPr="00C10D9C" w:rsidRDefault="00E64FEC" w:rsidP="00E64FEC">
      <w:pPr>
        <w:spacing w:after="160" w:line="25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10D9C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3351E340" w14:textId="5CA1E8BF" w:rsidR="00E64FEC" w:rsidRPr="00C10D9C" w:rsidRDefault="00E64FEC" w:rsidP="00E64FEC">
      <w:pPr>
        <w:ind w:left="4678" w:right="284"/>
        <w:contextualSpacing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C10D9C">
        <w:rPr>
          <w:rFonts w:asciiTheme="minorHAnsi" w:eastAsia="Calibri" w:hAnsiTheme="minorHAnsi" w:cstheme="minorHAnsi"/>
          <w:sz w:val="22"/>
          <w:szCs w:val="22"/>
          <w:lang w:eastAsia="en-US"/>
        </w:rPr>
        <w:t>Timbro dell’azienda</w:t>
      </w:r>
      <w:r w:rsidR="00C10D9C" w:rsidRPr="00C10D9C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</w:t>
      </w:r>
      <w:r w:rsidRPr="00C10D9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C10D9C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 xml:space="preserve">    </w:t>
      </w:r>
    </w:p>
    <w:p w14:paraId="48548764" w14:textId="6E259855" w:rsidR="00E64FEC" w:rsidRPr="00C10D9C" w:rsidRDefault="00E64FEC" w:rsidP="00E64FEC">
      <w:pPr>
        <w:ind w:left="4678" w:right="284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10D9C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 xml:space="preserve">                                                                                            (firma per esteso e leggibile del dichiarante)</w:t>
      </w:r>
    </w:p>
    <w:p w14:paraId="1B1F0EFF" w14:textId="77777777" w:rsidR="00C10D9C" w:rsidRDefault="00E64FEC" w:rsidP="00E64FEC">
      <w:pPr>
        <w:ind w:left="2124" w:right="284"/>
        <w:contextualSpacing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 w:rsidRPr="00C10D9C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                                                              Allegare fotocopia del documento di </w:t>
      </w:r>
    </w:p>
    <w:p w14:paraId="6DDAD5A0" w14:textId="704F48A5" w:rsidR="00E64FEC" w:rsidRPr="00C10D9C" w:rsidRDefault="00C10D9C" w:rsidP="00E64FEC">
      <w:pPr>
        <w:ind w:left="2124" w:right="284"/>
        <w:contextualSpacing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                                                               r</w:t>
      </w:r>
      <w:r w:rsidR="00E64FEC" w:rsidRPr="00C10D9C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iconoscimento in corso di validità</w:t>
      </w:r>
    </w:p>
    <w:p w14:paraId="1A54F2DA" w14:textId="77777777" w:rsidR="00671C18" w:rsidRPr="00C10D9C" w:rsidRDefault="00671C18" w:rsidP="00671C18">
      <w:pPr>
        <w:ind w:left="2124" w:right="284" w:firstLine="708"/>
        <w:contextualSpacing/>
        <w:rPr>
          <w:rFonts w:asciiTheme="minorHAnsi" w:hAnsiTheme="minorHAnsi" w:cstheme="minorHAnsi"/>
          <w:sz w:val="22"/>
          <w:szCs w:val="22"/>
        </w:rPr>
      </w:pPr>
    </w:p>
    <w:sectPr w:rsidR="00671C18" w:rsidRPr="00C10D9C" w:rsidSect="009B5830">
      <w:pgSz w:w="11906" w:h="16838"/>
      <w:pgMar w:top="1418" w:right="1134" w:bottom="426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6A4D4" w14:textId="77777777" w:rsidR="00725019" w:rsidRDefault="00725019">
      <w:r>
        <w:separator/>
      </w:r>
    </w:p>
  </w:endnote>
  <w:endnote w:type="continuationSeparator" w:id="0">
    <w:p w14:paraId="4F994EBA" w14:textId="77777777" w:rsidR="00725019" w:rsidRDefault="0072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 Condensed">
    <w:altName w:val="Times New Roman"/>
    <w:charset w:val="00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07296" w14:textId="77777777" w:rsidR="00725019" w:rsidRDefault="00725019">
      <w:r>
        <w:separator/>
      </w:r>
    </w:p>
  </w:footnote>
  <w:footnote w:type="continuationSeparator" w:id="0">
    <w:p w14:paraId="3478CA4B" w14:textId="77777777" w:rsidR="00725019" w:rsidRDefault="00725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DC85" w14:textId="77777777" w:rsidR="00347C90" w:rsidRDefault="00347C90">
    <w:pPr>
      <w:pStyle w:val="Intestazione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3B57266" wp14:editId="62F252BF">
          <wp:extent cx="1030605" cy="506095"/>
          <wp:effectExtent l="0" t="0" r="0" b="825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F55572"/>
    <w:multiLevelType w:val="hybridMultilevel"/>
    <w:tmpl w:val="B75833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057816"/>
    <w:multiLevelType w:val="hybridMultilevel"/>
    <w:tmpl w:val="70468AA0"/>
    <w:lvl w:ilvl="0" w:tplc="F160813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837EB"/>
    <w:multiLevelType w:val="hybridMultilevel"/>
    <w:tmpl w:val="BE7E6214"/>
    <w:lvl w:ilvl="0" w:tplc="F160813A">
      <w:start w:val="1"/>
      <w:numFmt w:val="bullet"/>
      <w:lvlText w:val="-"/>
      <w:lvlJc w:val="left"/>
      <w:pPr>
        <w:ind w:left="1068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992747"/>
    <w:multiLevelType w:val="hybridMultilevel"/>
    <w:tmpl w:val="57B8AE50"/>
    <w:lvl w:ilvl="0" w:tplc="FCFE2566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356B6F"/>
    <w:multiLevelType w:val="hybridMultilevel"/>
    <w:tmpl w:val="9C74BE9A"/>
    <w:lvl w:ilvl="0" w:tplc="F160813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17B9D"/>
    <w:multiLevelType w:val="hybridMultilevel"/>
    <w:tmpl w:val="162C1A1C"/>
    <w:lvl w:ilvl="0" w:tplc="9918ADB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B2940"/>
    <w:multiLevelType w:val="hybridMultilevel"/>
    <w:tmpl w:val="5E068F60"/>
    <w:lvl w:ilvl="0" w:tplc="99B2B886">
      <w:numFmt w:val="bullet"/>
      <w:lvlText w:val="-"/>
      <w:lvlJc w:val="left"/>
      <w:pPr>
        <w:ind w:left="720" w:hanging="360"/>
      </w:pPr>
      <w:rPr>
        <w:rFonts w:ascii="Garamond" w:eastAsia="SimSun" w:hAnsi="Garamond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A12EB"/>
    <w:multiLevelType w:val="hybridMultilevel"/>
    <w:tmpl w:val="F0EAE33A"/>
    <w:lvl w:ilvl="0" w:tplc="9918ADB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794D12"/>
    <w:multiLevelType w:val="hybridMultilevel"/>
    <w:tmpl w:val="F8D6BB6C"/>
    <w:lvl w:ilvl="0" w:tplc="F160813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B1E00"/>
    <w:multiLevelType w:val="hybridMultilevel"/>
    <w:tmpl w:val="31864F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13583"/>
    <w:multiLevelType w:val="hybridMultilevel"/>
    <w:tmpl w:val="47AA9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A6A66"/>
    <w:multiLevelType w:val="hybridMultilevel"/>
    <w:tmpl w:val="2F2C0DC6"/>
    <w:lvl w:ilvl="0" w:tplc="9918ADB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F8525E"/>
    <w:multiLevelType w:val="hybridMultilevel"/>
    <w:tmpl w:val="6218CD48"/>
    <w:lvl w:ilvl="0" w:tplc="F97E02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65910"/>
    <w:multiLevelType w:val="hybridMultilevel"/>
    <w:tmpl w:val="A1C47DB0"/>
    <w:lvl w:ilvl="0" w:tplc="6A048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063740"/>
    <w:multiLevelType w:val="hybridMultilevel"/>
    <w:tmpl w:val="37ECB7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702852"/>
    <w:multiLevelType w:val="hybridMultilevel"/>
    <w:tmpl w:val="421CAED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DB40D6C"/>
    <w:multiLevelType w:val="hybridMultilevel"/>
    <w:tmpl w:val="372C05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35A3E"/>
    <w:multiLevelType w:val="hybridMultilevel"/>
    <w:tmpl w:val="C3C4A854"/>
    <w:lvl w:ilvl="0" w:tplc="41EEDDB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D648BF"/>
    <w:multiLevelType w:val="hybridMultilevel"/>
    <w:tmpl w:val="0FDCEE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0C1E72"/>
    <w:multiLevelType w:val="hybridMultilevel"/>
    <w:tmpl w:val="BC8E33B8"/>
    <w:lvl w:ilvl="0" w:tplc="DA58F1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65B35"/>
    <w:multiLevelType w:val="hybridMultilevel"/>
    <w:tmpl w:val="079AE1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B125C"/>
    <w:multiLevelType w:val="hybridMultilevel"/>
    <w:tmpl w:val="1ECA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F17F4"/>
    <w:multiLevelType w:val="hybridMultilevel"/>
    <w:tmpl w:val="47ECBE0C"/>
    <w:lvl w:ilvl="0" w:tplc="9918ADB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174B0"/>
    <w:multiLevelType w:val="hybridMultilevel"/>
    <w:tmpl w:val="8AB4AB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9E76177"/>
    <w:multiLevelType w:val="hybridMultilevel"/>
    <w:tmpl w:val="D388C2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FB24B0"/>
    <w:multiLevelType w:val="hybridMultilevel"/>
    <w:tmpl w:val="39B431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CE82300"/>
    <w:multiLevelType w:val="hybridMultilevel"/>
    <w:tmpl w:val="84E491C8"/>
    <w:lvl w:ilvl="0" w:tplc="41EEDDB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0030C"/>
    <w:multiLevelType w:val="hybridMultilevel"/>
    <w:tmpl w:val="4984C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19"/>
  </w:num>
  <w:num w:numId="4">
    <w:abstractNumId w:val="14"/>
  </w:num>
  <w:num w:numId="5">
    <w:abstractNumId w:val="1"/>
  </w:num>
  <w:num w:numId="6">
    <w:abstractNumId w:val="8"/>
  </w:num>
  <w:num w:numId="7">
    <w:abstractNumId w:val="15"/>
  </w:num>
  <w:num w:numId="8">
    <w:abstractNumId w:val="11"/>
  </w:num>
  <w:num w:numId="9">
    <w:abstractNumId w:val="22"/>
  </w:num>
  <w:num w:numId="10">
    <w:abstractNumId w:val="0"/>
  </w:num>
  <w:num w:numId="11">
    <w:abstractNumId w:val="24"/>
  </w:num>
  <w:num w:numId="12">
    <w:abstractNumId w:val="7"/>
  </w:num>
  <w:num w:numId="13">
    <w:abstractNumId w:val="26"/>
  </w:num>
  <w:num w:numId="14">
    <w:abstractNumId w:val="27"/>
  </w:num>
  <w:num w:numId="15">
    <w:abstractNumId w:val="18"/>
  </w:num>
  <w:num w:numId="16">
    <w:abstractNumId w:val="23"/>
  </w:num>
  <w:num w:numId="17">
    <w:abstractNumId w:val="10"/>
  </w:num>
  <w:num w:numId="18">
    <w:abstractNumId w:val="21"/>
  </w:num>
  <w:num w:numId="19">
    <w:abstractNumId w:val="3"/>
  </w:num>
  <w:num w:numId="20">
    <w:abstractNumId w:val="5"/>
  </w:num>
  <w:num w:numId="21">
    <w:abstractNumId w:val="2"/>
  </w:num>
  <w:num w:numId="22">
    <w:abstractNumId w:val="9"/>
  </w:num>
  <w:num w:numId="23">
    <w:abstractNumId w:val="13"/>
  </w:num>
  <w:num w:numId="24">
    <w:abstractNumId w:val="6"/>
  </w:num>
  <w:num w:numId="25">
    <w:abstractNumId w:val="17"/>
  </w:num>
  <w:num w:numId="26">
    <w:abstractNumId w:val="28"/>
  </w:num>
  <w:num w:numId="27">
    <w:abstractNumId w:val="16"/>
  </w:num>
  <w:num w:numId="28">
    <w:abstractNumId w:val="12"/>
  </w:num>
  <w:num w:numId="29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383"/>
    <w:rsid w:val="0000076F"/>
    <w:rsid w:val="00003F5E"/>
    <w:rsid w:val="00004A16"/>
    <w:rsid w:val="000070D5"/>
    <w:rsid w:val="000113D1"/>
    <w:rsid w:val="00012BFC"/>
    <w:rsid w:val="00013DB2"/>
    <w:rsid w:val="0001467B"/>
    <w:rsid w:val="00020958"/>
    <w:rsid w:val="00022BF2"/>
    <w:rsid w:val="00026B65"/>
    <w:rsid w:val="00027923"/>
    <w:rsid w:val="0003071C"/>
    <w:rsid w:val="0003116F"/>
    <w:rsid w:val="00033B00"/>
    <w:rsid w:val="00033C5E"/>
    <w:rsid w:val="00034DE8"/>
    <w:rsid w:val="0003749E"/>
    <w:rsid w:val="0004172C"/>
    <w:rsid w:val="00045EFC"/>
    <w:rsid w:val="00046132"/>
    <w:rsid w:val="000462F2"/>
    <w:rsid w:val="00047155"/>
    <w:rsid w:val="00051972"/>
    <w:rsid w:val="00052CE7"/>
    <w:rsid w:val="00057380"/>
    <w:rsid w:val="0006031C"/>
    <w:rsid w:val="00062A70"/>
    <w:rsid w:val="00064088"/>
    <w:rsid w:val="000647A4"/>
    <w:rsid w:val="00071A97"/>
    <w:rsid w:val="00071C96"/>
    <w:rsid w:val="0007239F"/>
    <w:rsid w:val="000756EE"/>
    <w:rsid w:val="00076EB0"/>
    <w:rsid w:val="000775C9"/>
    <w:rsid w:val="00080798"/>
    <w:rsid w:val="00081F2F"/>
    <w:rsid w:val="000820BA"/>
    <w:rsid w:val="00082D73"/>
    <w:rsid w:val="000843D9"/>
    <w:rsid w:val="00085C86"/>
    <w:rsid w:val="000864C4"/>
    <w:rsid w:val="00090502"/>
    <w:rsid w:val="00090887"/>
    <w:rsid w:val="00090CA3"/>
    <w:rsid w:val="0009226A"/>
    <w:rsid w:val="000932E7"/>
    <w:rsid w:val="00093709"/>
    <w:rsid w:val="00095225"/>
    <w:rsid w:val="00096CDB"/>
    <w:rsid w:val="0009756A"/>
    <w:rsid w:val="000A01F3"/>
    <w:rsid w:val="000A03ED"/>
    <w:rsid w:val="000A076A"/>
    <w:rsid w:val="000A2C47"/>
    <w:rsid w:val="000A2C7B"/>
    <w:rsid w:val="000A37E7"/>
    <w:rsid w:val="000A48AC"/>
    <w:rsid w:val="000A53DA"/>
    <w:rsid w:val="000B00C0"/>
    <w:rsid w:val="000B121D"/>
    <w:rsid w:val="000B194F"/>
    <w:rsid w:val="000B37A0"/>
    <w:rsid w:val="000B4883"/>
    <w:rsid w:val="000B49B1"/>
    <w:rsid w:val="000B4B4E"/>
    <w:rsid w:val="000B4DC1"/>
    <w:rsid w:val="000B61B3"/>
    <w:rsid w:val="000B6C16"/>
    <w:rsid w:val="000B7ED1"/>
    <w:rsid w:val="000C04D9"/>
    <w:rsid w:val="000C1286"/>
    <w:rsid w:val="000C4710"/>
    <w:rsid w:val="000C56B9"/>
    <w:rsid w:val="000C5C53"/>
    <w:rsid w:val="000C5D07"/>
    <w:rsid w:val="000D00BF"/>
    <w:rsid w:val="000D03FE"/>
    <w:rsid w:val="000D0670"/>
    <w:rsid w:val="000D18D7"/>
    <w:rsid w:val="000D1DF8"/>
    <w:rsid w:val="000D5405"/>
    <w:rsid w:val="000D6824"/>
    <w:rsid w:val="000E0217"/>
    <w:rsid w:val="000E35FF"/>
    <w:rsid w:val="000E412C"/>
    <w:rsid w:val="000E4765"/>
    <w:rsid w:val="000E479F"/>
    <w:rsid w:val="000E6284"/>
    <w:rsid w:val="000F01A3"/>
    <w:rsid w:val="000F0434"/>
    <w:rsid w:val="000F0786"/>
    <w:rsid w:val="000F09EA"/>
    <w:rsid w:val="000F291E"/>
    <w:rsid w:val="000F4204"/>
    <w:rsid w:val="000F47DB"/>
    <w:rsid w:val="000F702B"/>
    <w:rsid w:val="001007FB"/>
    <w:rsid w:val="0010268A"/>
    <w:rsid w:val="00102C17"/>
    <w:rsid w:val="001076A5"/>
    <w:rsid w:val="001103DA"/>
    <w:rsid w:val="00112199"/>
    <w:rsid w:val="00112E12"/>
    <w:rsid w:val="00112F05"/>
    <w:rsid w:val="00116FEA"/>
    <w:rsid w:val="001176D9"/>
    <w:rsid w:val="001205EB"/>
    <w:rsid w:val="001212CD"/>
    <w:rsid w:val="001215F4"/>
    <w:rsid w:val="00122BD6"/>
    <w:rsid w:val="00122D2E"/>
    <w:rsid w:val="0012495C"/>
    <w:rsid w:val="00130D76"/>
    <w:rsid w:val="00132381"/>
    <w:rsid w:val="00132B60"/>
    <w:rsid w:val="00133883"/>
    <w:rsid w:val="00135607"/>
    <w:rsid w:val="00136630"/>
    <w:rsid w:val="001430E2"/>
    <w:rsid w:val="00144BEE"/>
    <w:rsid w:val="00144DF9"/>
    <w:rsid w:val="00146232"/>
    <w:rsid w:val="00146874"/>
    <w:rsid w:val="001470F4"/>
    <w:rsid w:val="00150BBB"/>
    <w:rsid w:val="001512EC"/>
    <w:rsid w:val="0015252D"/>
    <w:rsid w:val="00152F9C"/>
    <w:rsid w:val="0015387A"/>
    <w:rsid w:val="00155A9B"/>
    <w:rsid w:val="00155F6C"/>
    <w:rsid w:val="00157980"/>
    <w:rsid w:val="00157EBF"/>
    <w:rsid w:val="00165967"/>
    <w:rsid w:val="0016633C"/>
    <w:rsid w:val="0016737F"/>
    <w:rsid w:val="0017027E"/>
    <w:rsid w:val="00171B19"/>
    <w:rsid w:val="001769A6"/>
    <w:rsid w:val="00176CEA"/>
    <w:rsid w:val="00180932"/>
    <w:rsid w:val="00183BD4"/>
    <w:rsid w:val="00186D65"/>
    <w:rsid w:val="00187353"/>
    <w:rsid w:val="00190FAE"/>
    <w:rsid w:val="00194229"/>
    <w:rsid w:val="00195EE3"/>
    <w:rsid w:val="001971D9"/>
    <w:rsid w:val="00197B59"/>
    <w:rsid w:val="001A206E"/>
    <w:rsid w:val="001A3003"/>
    <w:rsid w:val="001A7100"/>
    <w:rsid w:val="001B05BA"/>
    <w:rsid w:val="001B15B5"/>
    <w:rsid w:val="001B2874"/>
    <w:rsid w:val="001B3143"/>
    <w:rsid w:val="001B3171"/>
    <w:rsid w:val="001B3349"/>
    <w:rsid w:val="001B3DB1"/>
    <w:rsid w:val="001B4537"/>
    <w:rsid w:val="001B4B0E"/>
    <w:rsid w:val="001B64BC"/>
    <w:rsid w:val="001B66A2"/>
    <w:rsid w:val="001B702D"/>
    <w:rsid w:val="001B7779"/>
    <w:rsid w:val="001C4263"/>
    <w:rsid w:val="001C64A8"/>
    <w:rsid w:val="001C737B"/>
    <w:rsid w:val="001C7600"/>
    <w:rsid w:val="001D03FF"/>
    <w:rsid w:val="001D04B0"/>
    <w:rsid w:val="001D0D63"/>
    <w:rsid w:val="001D18EF"/>
    <w:rsid w:val="001D33F8"/>
    <w:rsid w:val="001D49E1"/>
    <w:rsid w:val="001D5052"/>
    <w:rsid w:val="001D5363"/>
    <w:rsid w:val="001D53C3"/>
    <w:rsid w:val="001E01F6"/>
    <w:rsid w:val="001E120C"/>
    <w:rsid w:val="001E3D6E"/>
    <w:rsid w:val="001E53FA"/>
    <w:rsid w:val="001E68C8"/>
    <w:rsid w:val="001E6E14"/>
    <w:rsid w:val="001F11B5"/>
    <w:rsid w:val="001F28AC"/>
    <w:rsid w:val="001F4391"/>
    <w:rsid w:val="00205441"/>
    <w:rsid w:val="00207207"/>
    <w:rsid w:val="00212147"/>
    <w:rsid w:val="00212CAE"/>
    <w:rsid w:val="00212D0A"/>
    <w:rsid w:val="002138D4"/>
    <w:rsid w:val="00224B5D"/>
    <w:rsid w:val="00226B2D"/>
    <w:rsid w:val="00232F68"/>
    <w:rsid w:val="00235F72"/>
    <w:rsid w:val="00236FBD"/>
    <w:rsid w:val="002403C2"/>
    <w:rsid w:val="00240ED4"/>
    <w:rsid w:val="002433F9"/>
    <w:rsid w:val="002438F1"/>
    <w:rsid w:val="00244D5A"/>
    <w:rsid w:val="00251B7A"/>
    <w:rsid w:val="00253914"/>
    <w:rsid w:val="00263120"/>
    <w:rsid w:val="0026684F"/>
    <w:rsid w:val="00267040"/>
    <w:rsid w:val="00267FE8"/>
    <w:rsid w:val="00275596"/>
    <w:rsid w:val="00275D33"/>
    <w:rsid w:val="002762FB"/>
    <w:rsid w:val="00276768"/>
    <w:rsid w:val="00281A49"/>
    <w:rsid w:val="002834DE"/>
    <w:rsid w:val="00283828"/>
    <w:rsid w:val="002858CC"/>
    <w:rsid w:val="002859BD"/>
    <w:rsid w:val="0029072F"/>
    <w:rsid w:val="00290A65"/>
    <w:rsid w:val="002914F4"/>
    <w:rsid w:val="00291960"/>
    <w:rsid w:val="00291B0D"/>
    <w:rsid w:val="00292772"/>
    <w:rsid w:val="00297A16"/>
    <w:rsid w:val="002A0760"/>
    <w:rsid w:val="002A0AD4"/>
    <w:rsid w:val="002A0BE6"/>
    <w:rsid w:val="002A1388"/>
    <w:rsid w:val="002A39A1"/>
    <w:rsid w:val="002A3D44"/>
    <w:rsid w:val="002B0C6C"/>
    <w:rsid w:val="002B33EB"/>
    <w:rsid w:val="002B4AA6"/>
    <w:rsid w:val="002B4B46"/>
    <w:rsid w:val="002B5D1D"/>
    <w:rsid w:val="002C0FEB"/>
    <w:rsid w:val="002C2FDA"/>
    <w:rsid w:val="002C3E3F"/>
    <w:rsid w:val="002C7567"/>
    <w:rsid w:val="002D1421"/>
    <w:rsid w:val="002D187C"/>
    <w:rsid w:val="002D2D55"/>
    <w:rsid w:val="002D5E7A"/>
    <w:rsid w:val="002D6AB4"/>
    <w:rsid w:val="002D6D8D"/>
    <w:rsid w:val="002E3F76"/>
    <w:rsid w:val="002E5527"/>
    <w:rsid w:val="002E562C"/>
    <w:rsid w:val="002E5BCF"/>
    <w:rsid w:val="002E5C6C"/>
    <w:rsid w:val="002E6C8B"/>
    <w:rsid w:val="002E7533"/>
    <w:rsid w:val="002F1278"/>
    <w:rsid w:val="002F3037"/>
    <w:rsid w:val="002F4501"/>
    <w:rsid w:val="002F5423"/>
    <w:rsid w:val="002F5BF4"/>
    <w:rsid w:val="002F66E3"/>
    <w:rsid w:val="002F741B"/>
    <w:rsid w:val="00301781"/>
    <w:rsid w:val="00311098"/>
    <w:rsid w:val="00311791"/>
    <w:rsid w:val="00311DC0"/>
    <w:rsid w:val="00312AAF"/>
    <w:rsid w:val="00312F23"/>
    <w:rsid w:val="0031313C"/>
    <w:rsid w:val="00313607"/>
    <w:rsid w:val="00314C8E"/>
    <w:rsid w:val="00316EAE"/>
    <w:rsid w:val="00317255"/>
    <w:rsid w:val="0032577F"/>
    <w:rsid w:val="00326C2C"/>
    <w:rsid w:val="00326ED9"/>
    <w:rsid w:val="00327397"/>
    <w:rsid w:val="003279A8"/>
    <w:rsid w:val="00327B91"/>
    <w:rsid w:val="00333113"/>
    <w:rsid w:val="0033374B"/>
    <w:rsid w:val="00334702"/>
    <w:rsid w:val="00335E88"/>
    <w:rsid w:val="00340684"/>
    <w:rsid w:val="00345B26"/>
    <w:rsid w:val="00347C90"/>
    <w:rsid w:val="00350578"/>
    <w:rsid w:val="00350C4C"/>
    <w:rsid w:val="00350C69"/>
    <w:rsid w:val="003517EC"/>
    <w:rsid w:val="00352675"/>
    <w:rsid w:val="00352696"/>
    <w:rsid w:val="003528EE"/>
    <w:rsid w:val="00352B2D"/>
    <w:rsid w:val="0035452F"/>
    <w:rsid w:val="0035625E"/>
    <w:rsid w:val="00360E58"/>
    <w:rsid w:val="0036162C"/>
    <w:rsid w:val="00362891"/>
    <w:rsid w:val="003647B9"/>
    <w:rsid w:val="003670AE"/>
    <w:rsid w:val="00367587"/>
    <w:rsid w:val="003676BB"/>
    <w:rsid w:val="0037384D"/>
    <w:rsid w:val="003741AE"/>
    <w:rsid w:val="00374B6D"/>
    <w:rsid w:val="00384E03"/>
    <w:rsid w:val="00387467"/>
    <w:rsid w:val="003874E4"/>
    <w:rsid w:val="0038776D"/>
    <w:rsid w:val="00387D0F"/>
    <w:rsid w:val="003911D8"/>
    <w:rsid w:val="00393A1E"/>
    <w:rsid w:val="00394444"/>
    <w:rsid w:val="003A0509"/>
    <w:rsid w:val="003A266B"/>
    <w:rsid w:val="003A299D"/>
    <w:rsid w:val="003A7CBC"/>
    <w:rsid w:val="003B1CC1"/>
    <w:rsid w:val="003B36E1"/>
    <w:rsid w:val="003B3A92"/>
    <w:rsid w:val="003B3BD5"/>
    <w:rsid w:val="003B3BF2"/>
    <w:rsid w:val="003B58C1"/>
    <w:rsid w:val="003B6804"/>
    <w:rsid w:val="003C1229"/>
    <w:rsid w:val="003C1B1A"/>
    <w:rsid w:val="003C1ED0"/>
    <w:rsid w:val="003C2297"/>
    <w:rsid w:val="003C2808"/>
    <w:rsid w:val="003C2921"/>
    <w:rsid w:val="003C3DED"/>
    <w:rsid w:val="003C3E82"/>
    <w:rsid w:val="003C69AA"/>
    <w:rsid w:val="003D3C00"/>
    <w:rsid w:val="003D5695"/>
    <w:rsid w:val="003D59E3"/>
    <w:rsid w:val="003D5B7E"/>
    <w:rsid w:val="003E0F5B"/>
    <w:rsid w:val="003E1924"/>
    <w:rsid w:val="003E1974"/>
    <w:rsid w:val="003E1A63"/>
    <w:rsid w:val="003E41EA"/>
    <w:rsid w:val="003E4C14"/>
    <w:rsid w:val="003E587E"/>
    <w:rsid w:val="003F16B0"/>
    <w:rsid w:val="003F2B7C"/>
    <w:rsid w:val="003F3180"/>
    <w:rsid w:val="003F6F3A"/>
    <w:rsid w:val="003F7E11"/>
    <w:rsid w:val="0040024D"/>
    <w:rsid w:val="00400B0D"/>
    <w:rsid w:val="00402D32"/>
    <w:rsid w:val="00402E5C"/>
    <w:rsid w:val="004072F0"/>
    <w:rsid w:val="004109AE"/>
    <w:rsid w:val="004115D5"/>
    <w:rsid w:val="004121DE"/>
    <w:rsid w:val="00412BD5"/>
    <w:rsid w:val="00414E04"/>
    <w:rsid w:val="00415AB7"/>
    <w:rsid w:val="004175E4"/>
    <w:rsid w:val="00417879"/>
    <w:rsid w:val="004178A9"/>
    <w:rsid w:val="004231DC"/>
    <w:rsid w:val="00427085"/>
    <w:rsid w:val="00432002"/>
    <w:rsid w:val="004346C3"/>
    <w:rsid w:val="004346C4"/>
    <w:rsid w:val="0043675D"/>
    <w:rsid w:val="004371CB"/>
    <w:rsid w:val="00440D6A"/>
    <w:rsid w:val="00441A6B"/>
    <w:rsid w:val="00442243"/>
    <w:rsid w:val="0044306F"/>
    <w:rsid w:val="00444243"/>
    <w:rsid w:val="00446D76"/>
    <w:rsid w:val="0045426D"/>
    <w:rsid w:val="00455C6C"/>
    <w:rsid w:val="004561B4"/>
    <w:rsid w:val="0045642B"/>
    <w:rsid w:val="00456E89"/>
    <w:rsid w:val="00456F6D"/>
    <w:rsid w:val="00457794"/>
    <w:rsid w:val="004606C4"/>
    <w:rsid w:val="00462E4F"/>
    <w:rsid w:val="00463256"/>
    <w:rsid w:val="0046408E"/>
    <w:rsid w:val="0046469F"/>
    <w:rsid w:val="00464F5D"/>
    <w:rsid w:val="0046512B"/>
    <w:rsid w:val="00465B9E"/>
    <w:rsid w:val="00466BBF"/>
    <w:rsid w:val="0046746D"/>
    <w:rsid w:val="0046765B"/>
    <w:rsid w:val="0047013A"/>
    <w:rsid w:val="0047236F"/>
    <w:rsid w:val="004733DB"/>
    <w:rsid w:val="004749BA"/>
    <w:rsid w:val="0047516B"/>
    <w:rsid w:val="004766AA"/>
    <w:rsid w:val="004818B7"/>
    <w:rsid w:val="00483BDA"/>
    <w:rsid w:val="00485685"/>
    <w:rsid w:val="00490921"/>
    <w:rsid w:val="004910C9"/>
    <w:rsid w:val="0049120E"/>
    <w:rsid w:val="00491475"/>
    <w:rsid w:val="004921EF"/>
    <w:rsid w:val="0049262C"/>
    <w:rsid w:val="004929DD"/>
    <w:rsid w:val="00496076"/>
    <w:rsid w:val="00496286"/>
    <w:rsid w:val="00497095"/>
    <w:rsid w:val="004970B4"/>
    <w:rsid w:val="004A0818"/>
    <w:rsid w:val="004A289B"/>
    <w:rsid w:val="004A3352"/>
    <w:rsid w:val="004B00C1"/>
    <w:rsid w:val="004B0146"/>
    <w:rsid w:val="004B263C"/>
    <w:rsid w:val="004B517E"/>
    <w:rsid w:val="004B6E9F"/>
    <w:rsid w:val="004C0363"/>
    <w:rsid w:val="004C403E"/>
    <w:rsid w:val="004C4DB4"/>
    <w:rsid w:val="004C4F01"/>
    <w:rsid w:val="004C61F0"/>
    <w:rsid w:val="004D2889"/>
    <w:rsid w:val="004E2BBC"/>
    <w:rsid w:val="004E2DA4"/>
    <w:rsid w:val="004E34AF"/>
    <w:rsid w:val="004E747B"/>
    <w:rsid w:val="004F059D"/>
    <w:rsid w:val="004F1C2C"/>
    <w:rsid w:val="004F1F9F"/>
    <w:rsid w:val="004F2583"/>
    <w:rsid w:val="004F2E60"/>
    <w:rsid w:val="004F5728"/>
    <w:rsid w:val="004F5D82"/>
    <w:rsid w:val="004F6E6D"/>
    <w:rsid w:val="004F78B3"/>
    <w:rsid w:val="00500142"/>
    <w:rsid w:val="005005E6"/>
    <w:rsid w:val="00501279"/>
    <w:rsid w:val="00501E7D"/>
    <w:rsid w:val="00503536"/>
    <w:rsid w:val="00507231"/>
    <w:rsid w:val="00507894"/>
    <w:rsid w:val="00507D8F"/>
    <w:rsid w:val="00510F53"/>
    <w:rsid w:val="00512BDB"/>
    <w:rsid w:val="0051480D"/>
    <w:rsid w:val="005156B1"/>
    <w:rsid w:val="00515CC6"/>
    <w:rsid w:val="0051641B"/>
    <w:rsid w:val="0052032F"/>
    <w:rsid w:val="00530C88"/>
    <w:rsid w:val="005313AA"/>
    <w:rsid w:val="00531D8C"/>
    <w:rsid w:val="0053342D"/>
    <w:rsid w:val="00533EAC"/>
    <w:rsid w:val="00533ED9"/>
    <w:rsid w:val="00535300"/>
    <w:rsid w:val="005368BD"/>
    <w:rsid w:val="00536CAB"/>
    <w:rsid w:val="00536F74"/>
    <w:rsid w:val="0054084E"/>
    <w:rsid w:val="00541F5E"/>
    <w:rsid w:val="0054295E"/>
    <w:rsid w:val="00545E51"/>
    <w:rsid w:val="005534B4"/>
    <w:rsid w:val="00553789"/>
    <w:rsid w:val="00555FAC"/>
    <w:rsid w:val="00556833"/>
    <w:rsid w:val="00557E32"/>
    <w:rsid w:val="00561A68"/>
    <w:rsid w:val="005634CB"/>
    <w:rsid w:val="00563C0E"/>
    <w:rsid w:val="005712DE"/>
    <w:rsid w:val="00571AF5"/>
    <w:rsid w:val="005723B8"/>
    <w:rsid w:val="0057527D"/>
    <w:rsid w:val="00575CA5"/>
    <w:rsid w:val="00575DD2"/>
    <w:rsid w:val="00581D18"/>
    <w:rsid w:val="00582F67"/>
    <w:rsid w:val="00584262"/>
    <w:rsid w:val="0058545C"/>
    <w:rsid w:val="00586059"/>
    <w:rsid w:val="005907C8"/>
    <w:rsid w:val="00594FCD"/>
    <w:rsid w:val="0059679A"/>
    <w:rsid w:val="005969AC"/>
    <w:rsid w:val="00597F3C"/>
    <w:rsid w:val="005A06B8"/>
    <w:rsid w:val="005A0A89"/>
    <w:rsid w:val="005A3E51"/>
    <w:rsid w:val="005A4D61"/>
    <w:rsid w:val="005B2F64"/>
    <w:rsid w:val="005B44F0"/>
    <w:rsid w:val="005B54D2"/>
    <w:rsid w:val="005B6E61"/>
    <w:rsid w:val="005C033D"/>
    <w:rsid w:val="005C0B38"/>
    <w:rsid w:val="005C1AA5"/>
    <w:rsid w:val="005C3C65"/>
    <w:rsid w:val="005C49E0"/>
    <w:rsid w:val="005C524B"/>
    <w:rsid w:val="005C53D3"/>
    <w:rsid w:val="005C5D9A"/>
    <w:rsid w:val="005C77F4"/>
    <w:rsid w:val="005D1A65"/>
    <w:rsid w:val="005D42A6"/>
    <w:rsid w:val="005D5090"/>
    <w:rsid w:val="005D5391"/>
    <w:rsid w:val="005D68D5"/>
    <w:rsid w:val="005D6943"/>
    <w:rsid w:val="005D6F88"/>
    <w:rsid w:val="005E0D7D"/>
    <w:rsid w:val="005E1AE5"/>
    <w:rsid w:val="005E1E22"/>
    <w:rsid w:val="005E376E"/>
    <w:rsid w:val="005E3C7B"/>
    <w:rsid w:val="005E5077"/>
    <w:rsid w:val="005E7644"/>
    <w:rsid w:val="005F2311"/>
    <w:rsid w:val="005F3F62"/>
    <w:rsid w:val="005F43B3"/>
    <w:rsid w:val="005F4CB5"/>
    <w:rsid w:val="005F54AB"/>
    <w:rsid w:val="005F6629"/>
    <w:rsid w:val="005F73FD"/>
    <w:rsid w:val="00600AF4"/>
    <w:rsid w:val="0060144D"/>
    <w:rsid w:val="00603B0E"/>
    <w:rsid w:val="00603CEA"/>
    <w:rsid w:val="00604A44"/>
    <w:rsid w:val="00605AAB"/>
    <w:rsid w:val="00606D62"/>
    <w:rsid w:val="00607455"/>
    <w:rsid w:val="00611264"/>
    <w:rsid w:val="006167E9"/>
    <w:rsid w:val="0061681E"/>
    <w:rsid w:val="00617FF0"/>
    <w:rsid w:val="00620F70"/>
    <w:rsid w:val="006214A4"/>
    <w:rsid w:val="00623544"/>
    <w:rsid w:val="00623700"/>
    <w:rsid w:val="00624AE2"/>
    <w:rsid w:val="00625229"/>
    <w:rsid w:val="006306A1"/>
    <w:rsid w:val="00633465"/>
    <w:rsid w:val="00634296"/>
    <w:rsid w:val="00635185"/>
    <w:rsid w:val="00635C91"/>
    <w:rsid w:val="00635F6D"/>
    <w:rsid w:val="006369FF"/>
    <w:rsid w:val="006375FD"/>
    <w:rsid w:val="00640C10"/>
    <w:rsid w:val="006418D6"/>
    <w:rsid w:val="00642B0F"/>
    <w:rsid w:val="00642DA3"/>
    <w:rsid w:val="00643822"/>
    <w:rsid w:val="00643D34"/>
    <w:rsid w:val="00646F8A"/>
    <w:rsid w:val="00647603"/>
    <w:rsid w:val="00650C49"/>
    <w:rsid w:val="00650E6A"/>
    <w:rsid w:val="00651A2C"/>
    <w:rsid w:val="006548AF"/>
    <w:rsid w:val="006548B0"/>
    <w:rsid w:val="006557D5"/>
    <w:rsid w:val="0066246D"/>
    <w:rsid w:val="00662AB9"/>
    <w:rsid w:val="006641C1"/>
    <w:rsid w:val="00664443"/>
    <w:rsid w:val="00666F2C"/>
    <w:rsid w:val="00666F90"/>
    <w:rsid w:val="006713F2"/>
    <w:rsid w:val="00671C18"/>
    <w:rsid w:val="006743F1"/>
    <w:rsid w:val="00677FCA"/>
    <w:rsid w:val="00683A84"/>
    <w:rsid w:val="00683B6D"/>
    <w:rsid w:val="0068644F"/>
    <w:rsid w:val="00691F17"/>
    <w:rsid w:val="00693356"/>
    <w:rsid w:val="00693EAC"/>
    <w:rsid w:val="006A0157"/>
    <w:rsid w:val="006A1D10"/>
    <w:rsid w:val="006A3BC5"/>
    <w:rsid w:val="006A42F3"/>
    <w:rsid w:val="006A55EC"/>
    <w:rsid w:val="006A5B53"/>
    <w:rsid w:val="006A797A"/>
    <w:rsid w:val="006B073D"/>
    <w:rsid w:val="006B099C"/>
    <w:rsid w:val="006B1EC3"/>
    <w:rsid w:val="006B4223"/>
    <w:rsid w:val="006B650F"/>
    <w:rsid w:val="006B698B"/>
    <w:rsid w:val="006B6A8F"/>
    <w:rsid w:val="006B6DB1"/>
    <w:rsid w:val="006B716E"/>
    <w:rsid w:val="006C0308"/>
    <w:rsid w:val="006C220C"/>
    <w:rsid w:val="006C3740"/>
    <w:rsid w:val="006C4F7C"/>
    <w:rsid w:val="006C786C"/>
    <w:rsid w:val="006D017D"/>
    <w:rsid w:val="006D2AE6"/>
    <w:rsid w:val="006D322C"/>
    <w:rsid w:val="006D3354"/>
    <w:rsid w:val="006D54B4"/>
    <w:rsid w:val="006D6281"/>
    <w:rsid w:val="006D62EB"/>
    <w:rsid w:val="006D7263"/>
    <w:rsid w:val="006E5C80"/>
    <w:rsid w:val="006E67BD"/>
    <w:rsid w:val="006E75CC"/>
    <w:rsid w:val="006E7BDC"/>
    <w:rsid w:val="006E7C8E"/>
    <w:rsid w:val="006F0B24"/>
    <w:rsid w:val="006F0D77"/>
    <w:rsid w:val="006F1B3C"/>
    <w:rsid w:val="006F248B"/>
    <w:rsid w:val="006F2A43"/>
    <w:rsid w:val="006F438E"/>
    <w:rsid w:val="006F6374"/>
    <w:rsid w:val="007008CF"/>
    <w:rsid w:val="00700978"/>
    <w:rsid w:val="007014D7"/>
    <w:rsid w:val="007033F2"/>
    <w:rsid w:val="00703510"/>
    <w:rsid w:val="00705668"/>
    <w:rsid w:val="007059D0"/>
    <w:rsid w:val="0070785A"/>
    <w:rsid w:val="00711A4E"/>
    <w:rsid w:val="00711CF1"/>
    <w:rsid w:val="007132F6"/>
    <w:rsid w:val="00713EFB"/>
    <w:rsid w:val="00714494"/>
    <w:rsid w:val="00714815"/>
    <w:rsid w:val="00715008"/>
    <w:rsid w:val="00720C7B"/>
    <w:rsid w:val="0072146D"/>
    <w:rsid w:val="00721707"/>
    <w:rsid w:val="00725019"/>
    <w:rsid w:val="007317CF"/>
    <w:rsid w:val="00734513"/>
    <w:rsid w:val="0074203D"/>
    <w:rsid w:val="00746014"/>
    <w:rsid w:val="007462DB"/>
    <w:rsid w:val="00750B84"/>
    <w:rsid w:val="00751E7F"/>
    <w:rsid w:val="00753AD4"/>
    <w:rsid w:val="00762295"/>
    <w:rsid w:val="00762527"/>
    <w:rsid w:val="00764A39"/>
    <w:rsid w:val="00765E06"/>
    <w:rsid w:val="00766F95"/>
    <w:rsid w:val="00770042"/>
    <w:rsid w:val="007738C8"/>
    <w:rsid w:val="00774A57"/>
    <w:rsid w:val="00775EC9"/>
    <w:rsid w:val="00782131"/>
    <w:rsid w:val="007835FE"/>
    <w:rsid w:val="0078368B"/>
    <w:rsid w:val="007837F2"/>
    <w:rsid w:val="007856EB"/>
    <w:rsid w:val="0078792B"/>
    <w:rsid w:val="007912F4"/>
    <w:rsid w:val="00792A17"/>
    <w:rsid w:val="007933B4"/>
    <w:rsid w:val="0079355D"/>
    <w:rsid w:val="00795790"/>
    <w:rsid w:val="00796BF4"/>
    <w:rsid w:val="00796E54"/>
    <w:rsid w:val="00797EFF"/>
    <w:rsid w:val="007A00FD"/>
    <w:rsid w:val="007A0293"/>
    <w:rsid w:val="007A093F"/>
    <w:rsid w:val="007A52B0"/>
    <w:rsid w:val="007B060E"/>
    <w:rsid w:val="007B13B8"/>
    <w:rsid w:val="007B25E6"/>
    <w:rsid w:val="007B436E"/>
    <w:rsid w:val="007B50BA"/>
    <w:rsid w:val="007B5D7E"/>
    <w:rsid w:val="007B7DD2"/>
    <w:rsid w:val="007C0B74"/>
    <w:rsid w:val="007C154B"/>
    <w:rsid w:val="007C1601"/>
    <w:rsid w:val="007C16FC"/>
    <w:rsid w:val="007C1925"/>
    <w:rsid w:val="007C26B4"/>
    <w:rsid w:val="007C438A"/>
    <w:rsid w:val="007C60E2"/>
    <w:rsid w:val="007D1795"/>
    <w:rsid w:val="007D31DD"/>
    <w:rsid w:val="007D3D2C"/>
    <w:rsid w:val="007D478C"/>
    <w:rsid w:val="007D55A5"/>
    <w:rsid w:val="007D57CC"/>
    <w:rsid w:val="007D58AE"/>
    <w:rsid w:val="007D60DE"/>
    <w:rsid w:val="007D7D24"/>
    <w:rsid w:val="007E11C0"/>
    <w:rsid w:val="007E158E"/>
    <w:rsid w:val="007E1C4B"/>
    <w:rsid w:val="007E5DE3"/>
    <w:rsid w:val="007F0B0F"/>
    <w:rsid w:val="007F0BF4"/>
    <w:rsid w:val="007F1638"/>
    <w:rsid w:val="007F3562"/>
    <w:rsid w:val="007F4E4F"/>
    <w:rsid w:val="007F7F1B"/>
    <w:rsid w:val="008015A3"/>
    <w:rsid w:val="00801A89"/>
    <w:rsid w:val="008038D9"/>
    <w:rsid w:val="00803FAC"/>
    <w:rsid w:val="00806064"/>
    <w:rsid w:val="00806540"/>
    <w:rsid w:val="00806F14"/>
    <w:rsid w:val="008118F9"/>
    <w:rsid w:val="008139BD"/>
    <w:rsid w:val="00813E3D"/>
    <w:rsid w:val="0081507E"/>
    <w:rsid w:val="00815E73"/>
    <w:rsid w:val="008172B3"/>
    <w:rsid w:val="008202AF"/>
    <w:rsid w:val="0082082A"/>
    <w:rsid w:val="00821D51"/>
    <w:rsid w:val="00822212"/>
    <w:rsid w:val="008256DA"/>
    <w:rsid w:val="00825F57"/>
    <w:rsid w:val="008263C1"/>
    <w:rsid w:val="00826A74"/>
    <w:rsid w:val="008321D6"/>
    <w:rsid w:val="00833511"/>
    <w:rsid w:val="00834F6F"/>
    <w:rsid w:val="00840609"/>
    <w:rsid w:val="00840939"/>
    <w:rsid w:val="008444D7"/>
    <w:rsid w:val="00844F68"/>
    <w:rsid w:val="00845C1D"/>
    <w:rsid w:val="00845C46"/>
    <w:rsid w:val="008464F4"/>
    <w:rsid w:val="00846E40"/>
    <w:rsid w:val="00851C9B"/>
    <w:rsid w:val="008521A6"/>
    <w:rsid w:val="00854840"/>
    <w:rsid w:val="00854A47"/>
    <w:rsid w:val="00854A61"/>
    <w:rsid w:val="00855DB7"/>
    <w:rsid w:val="00855EAD"/>
    <w:rsid w:val="00856F1C"/>
    <w:rsid w:val="00861051"/>
    <w:rsid w:val="0086120F"/>
    <w:rsid w:val="00861ACB"/>
    <w:rsid w:val="00862150"/>
    <w:rsid w:val="00864C3D"/>
    <w:rsid w:val="008650F7"/>
    <w:rsid w:val="00870532"/>
    <w:rsid w:val="00870675"/>
    <w:rsid w:val="00871F2F"/>
    <w:rsid w:val="008743F0"/>
    <w:rsid w:val="008769B4"/>
    <w:rsid w:val="00876C57"/>
    <w:rsid w:val="008776CA"/>
    <w:rsid w:val="00880575"/>
    <w:rsid w:val="008856F2"/>
    <w:rsid w:val="008858EF"/>
    <w:rsid w:val="00890599"/>
    <w:rsid w:val="00891BAE"/>
    <w:rsid w:val="0089200D"/>
    <w:rsid w:val="00892E88"/>
    <w:rsid w:val="008A1D37"/>
    <w:rsid w:val="008A23BA"/>
    <w:rsid w:val="008A36EB"/>
    <w:rsid w:val="008B1DD7"/>
    <w:rsid w:val="008B3CF9"/>
    <w:rsid w:val="008B4A9E"/>
    <w:rsid w:val="008B68DA"/>
    <w:rsid w:val="008B6935"/>
    <w:rsid w:val="008B77DD"/>
    <w:rsid w:val="008C0CCF"/>
    <w:rsid w:val="008C1792"/>
    <w:rsid w:val="008C1851"/>
    <w:rsid w:val="008C191B"/>
    <w:rsid w:val="008C1B66"/>
    <w:rsid w:val="008C28A5"/>
    <w:rsid w:val="008C4BC2"/>
    <w:rsid w:val="008C6FE9"/>
    <w:rsid w:val="008C736E"/>
    <w:rsid w:val="008D04BB"/>
    <w:rsid w:val="008D20E7"/>
    <w:rsid w:val="008D36A6"/>
    <w:rsid w:val="008D3CEC"/>
    <w:rsid w:val="008D4A1D"/>
    <w:rsid w:val="008D4BA3"/>
    <w:rsid w:val="008D5743"/>
    <w:rsid w:val="008D5C78"/>
    <w:rsid w:val="008D5D3B"/>
    <w:rsid w:val="008D6383"/>
    <w:rsid w:val="008E2267"/>
    <w:rsid w:val="008E4F73"/>
    <w:rsid w:val="008E6241"/>
    <w:rsid w:val="008E6787"/>
    <w:rsid w:val="008F065D"/>
    <w:rsid w:val="008F1286"/>
    <w:rsid w:val="008F19A9"/>
    <w:rsid w:val="008F1C41"/>
    <w:rsid w:val="008F2690"/>
    <w:rsid w:val="008F32D3"/>
    <w:rsid w:val="008F37CA"/>
    <w:rsid w:val="008F7314"/>
    <w:rsid w:val="009000B0"/>
    <w:rsid w:val="00903FDA"/>
    <w:rsid w:val="009044BE"/>
    <w:rsid w:val="009113F5"/>
    <w:rsid w:val="00913CF7"/>
    <w:rsid w:val="009155FF"/>
    <w:rsid w:val="00917FF5"/>
    <w:rsid w:val="009200C9"/>
    <w:rsid w:val="00920CBC"/>
    <w:rsid w:val="00923F53"/>
    <w:rsid w:val="00924944"/>
    <w:rsid w:val="00925FE7"/>
    <w:rsid w:val="00927666"/>
    <w:rsid w:val="00931EF0"/>
    <w:rsid w:val="00932B4E"/>
    <w:rsid w:val="00932BB3"/>
    <w:rsid w:val="009331A5"/>
    <w:rsid w:val="00933B21"/>
    <w:rsid w:val="009350B7"/>
    <w:rsid w:val="00935DFE"/>
    <w:rsid w:val="009417B4"/>
    <w:rsid w:val="00941FE8"/>
    <w:rsid w:val="00951986"/>
    <w:rsid w:val="0095207E"/>
    <w:rsid w:val="009521B2"/>
    <w:rsid w:val="0095336B"/>
    <w:rsid w:val="00954449"/>
    <w:rsid w:val="009553DB"/>
    <w:rsid w:val="0096097C"/>
    <w:rsid w:val="009624B3"/>
    <w:rsid w:val="0096433E"/>
    <w:rsid w:val="00967241"/>
    <w:rsid w:val="00967FE9"/>
    <w:rsid w:val="00970985"/>
    <w:rsid w:val="00973B7D"/>
    <w:rsid w:val="00974261"/>
    <w:rsid w:val="009745C8"/>
    <w:rsid w:val="00976165"/>
    <w:rsid w:val="00983360"/>
    <w:rsid w:val="00983AA1"/>
    <w:rsid w:val="00984E8C"/>
    <w:rsid w:val="00987CFC"/>
    <w:rsid w:val="00990A33"/>
    <w:rsid w:val="00991D00"/>
    <w:rsid w:val="009924C7"/>
    <w:rsid w:val="009929FE"/>
    <w:rsid w:val="009945EC"/>
    <w:rsid w:val="009A1183"/>
    <w:rsid w:val="009A2B28"/>
    <w:rsid w:val="009A39FE"/>
    <w:rsid w:val="009B055A"/>
    <w:rsid w:val="009B07B4"/>
    <w:rsid w:val="009B24E0"/>
    <w:rsid w:val="009B321B"/>
    <w:rsid w:val="009B5830"/>
    <w:rsid w:val="009B6E05"/>
    <w:rsid w:val="009C348E"/>
    <w:rsid w:val="009C37A9"/>
    <w:rsid w:val="009C4FF6"/>
    <w:rsid w:val="009C7F38"/>
    <w:rsid w:val="009D0652"/>
    <w:rsid w:val="009D0791"/>
    <w:rsid w:val="009D336C"/>
    <w:rsid w:val="009D5F04"/>
    <w:rsid w:val="009D77F8"/>
    <w:rsid w:val="009E150F"/>
    <w:rsid w:val="009E4D3D"/>
    <w:rsid w:val="009E53EB"/>
    <w:rsid w:val="009F0A9A"/>
    <w:rsid w:val="009F125C"/>
    <w:rsid w:val="009F198B"/>
    <w:rsid w:val="009F204E"/>
    <w:rsid w:val="009F751D"/>
    <w:rsid w:val="009F7E7D"/>
    <w:rsid w:val="00A02374"/>
    <w:rsid w:val="00A0290A"/>
    <w:rsid w:val="00A03B8E"/>
    <w:rsid w:val="00A11FA7"/>
    <w:rsid w:val="00A124E9"/>
    <w:rsid w:val="00A13118"/>
    <w:rsid w:val="00A13AB8"/>
    <w:rsid w:val="00A14181"/>
    <w:rsid w:val="00A16B0D"/>
    <w:rsid w:val="00A16FAE"/>
    <w:rsid w:val="00A17D0E"/>
    <w:rsid w:val="00A2034F"/>
    <w:rsid w:val="00A20940"/>
    <w:rsid w:val="00A217B4"/>
    <w:rsid w:val="00A22061"/>
    <w:rsid w:val="00A26B58"/>
    <w:rsid w:val="00A31B61"/>
    <w:rsid w:val="00A35DC4"/>
    <w:rsid w:val="00A41C0F"/>
    <w:rsid w:val="00A430A7"/>
    <w:rsid w:val="00A431D7"/>
    <w:rsid w:val="00A45C48"/>
    <w:rsid w:val="00A51816"/>
    <w:rsid w:val="00A51D87"/>
    <w:rsid w:val="00A52512"/>
    <w:rsid w:val="00A52B5B"/>
    <w:rsid w:val="00A52F20"/>
    <w:rsid w:val="00A53760"/>
    <w:rsid w:val="00A54045"/>
    <w:rsid w:val="00A548D9"/>
    <w:rsid w:val="00A55C99"/>
    <w:rsid w:val="00A560ED"/>
    <w:rsid w:val="00A57BCB"/>
    <w:rsid w:val="00A61151"/>
    <w:rsid w:val="00A61D66"/>
    <w:rsid w:val="00A63D49"/>
    <w:rsid w:val="00A63F22"/>
    <w:rsid w:val="00A64128"/>
    <w:rsid w:val="00A6731C"/>
    <w:rsid w:val="00A71734"/>
    <w:rsid w:val="00A7318D"/>
    <w:rsid w:val="00A73A62"/>
    <w:rsid w:val="00A750C7"/>
    <w:rsid w:val="00A768A8"/>
    <w:rsid w:val="00A76FE6"/>
    <w:rsid w:val="00A7727B"/>
    <w:rsid w:val="00A772D4"/>
    <w:rsid w:val="00A7759C"/>
    <w:rsid w:val="00A80C9C"/>
    <w:rsid w:val="00A810BC"/>
    <w:rsid w:val="00A84995"/>
    <w:rsid w:val="00A86E8A"/>
    <w:rsid w:val="00A875B7"/>
    <w:rsid w:val="00A87AD0"/>
    <w:rsid w:val="00A94039"/>
    <w:rsid w:val="00A946AD"/>
    <w:rsid w:val="00A95732"/>
    <w:rsid w:val="00A96AC5"/>
    <w:rsid w:val="00A97F2D"/>
    <w:rsid w:val="00AA1A10"/>
    <w:rsid w:val="00AA4A3B"/>
    <w:rsid w:val="00AA50EA"/>
    <w:rsid w:val="00AA5118"/>
    <w:rsid w:val="00AA6651"/>
    <w:rsid w:val="00AA70B8"/>
    <w:rsid w:val="00AA7FA9"/>
    <w:rsid w:val="00AB1658"/>
    <w:rsid w:val="00AB2C5C"/>
    <w:rsid w:val="00AB41BA"/>
    <w:rsid w:val="00AB4766"/>
    <w:rsid w:val="00AB51E1"/>
    <w:rsid w:val="00AB5671"/>
    <w:rsid w:val="00AB5B87"/>
    <w:rsid w:val="00AB784B"/>
    <w:rsid w:val="00AB7E6E"/>
    <w:rsid w:val="00AC091A"/>
    <w:rsid w:val="00AC165D"/>
    <w:rsid w:val="00AC3483"/>
    <w:rsid w:val="00AC3B3A"/>
    <w:rsid w:val="00AC4544"/>
    <w:rsid w:val="00AC5557"/>
    <w:rsid w:val="00AC7132"/>
    <w:rsid w:val="00AC72C7"/>
    <w:rsid w:val="00AC78E5"/>
    <w:rsid w:val="00AC7D2F"/>
    <w:rsid w:val="00AD0CA1"/>
    <w:rsid w:val="00AD1158"/>
    <w:rsid w:val="00AD1C6F"/>
    <w:rsid w:val="00AD2F76"/>
    <w:rsid w:val="00AD7E2C"/>
    <w:rsid w:val="00AE00E7"/>
    <w:rsid w:val="00AE0EE9"/>
    <w:rsid w:val="00AE1674"/>
    <w:rsid w:val="00AE1AC5"/>
    <w:rsid w:val="00AE2493"/>
    <w:rsid w:val="00AE2D9D"/>
    <w:rsid w:val="00AE33EC"/>
    <w:rsid w:val="00AE3584"/>
    <w:rsid w:val="00AE717A"/>
    <w:rsid w:val="00AE79FE"/>
    <w:rsid w:val="00AF0C93"/>
    <w:rsid w:val="00AF4B9E"/>
    <w:rsid w:val="00AF4C22"/>
    <w:rsid w:val="00AF4ECE"/>
    <w:rsid w:val="00AF6E61"/>
    <w:rsid w:val="00AF7251"/>
    <w:rsid w:val="00B0042C"/>
    <w:rsid w:val="00B02811"/>
    <w:rsid w:val="00B02819"/>
    <w:rsid w:val="00B02B80"/>
    <w:rsid w:val="00B02E72"/>
    <w:rsid w:val="00B033C5"/>
    <w:rsid w:val="00B03C59"/>
    <w:rsid w:val="00B047D8"/>
    <w:rsid w:val="00B06476"/>
    <w:rsid w:val="00B06634"/>
    <w:rsid w:val="00B11F83"/>
    <w:rsid w:val="00B14430"/>
    <w:rsid w:val="00B15BDA"/>
    <w:rsid w:val="00B17E64"/>
    <w:rsid w:val="00B21851"/>
    <w:rsid w:val="00B22953"/>
    <w:rsid w:val="00B230EF"/>
    <w:rsid w:val="00B2392C"/>
    <w:rsid w:val="00B2452D"/>
    <w:rsid w:val="00B261E1"/>
    <w:rsid w:val="00B2783E"/>
    <w:rsid w:val="00B2789F"/>
    <w:rsid w:val="00B3082F"/>
    <w:rsid w:val="00B30CC9"/>
    <w:rsid w:val="00B31483"/>
    <w:rsid w:val="00B31D09"/>
    <w:rsid w:val="00B328EA"/>
    <w:rsid w:val="00B330CE"/>
    <w:rsid w:val="00B3333A"/>
    <w:rsid w:val="00B3403C"/>
    <w:rsid w:val="00B35317"/>
    <w:rsid w:val="00B36996"/>
    <w:rsid w:val="00B379EF"/>
    <w:rsid w:val="00B40C5C"/>
    <w:rsid w:val="00B433CC"/>
    <w:rsid w:val="00B4397D"/>
    <w:rsid w:val="00B43C84"/>
    <w:rsid w:val="00B4482A"/>
    <w:rsid w:val="00B45564"/>
    <w:rsid w:val="00B46948"/>
    <w:rsid w:val="00B47451"/>
    <w:rsid w:val="00B50AD7"/>
    <w:rsid w:val="00B539B3"/>
    <w:rsid w:val="00B53BFE"/>
    <w:rsid w:val="00B60CDB"/>
    <w:rsid w:val="00B63305"/>
    <w:rsid w:val="00B65B3A"/>
    <w:rsid w:val="00B66F70"/>
    <w:rsid w:val="00B670EC"/>
    <w:rsid w:val="00B67135"/>
    <w:rsid w:val="00B710BB"/>
    <w:rsid w:val="00B7220C"/>
    <w:rsid w:val="00B72E2F"/>
    <w:rsid w:val="00B73CD9"/>
    <w:rsid w:val="00B74A9F"/>
    <w:rsid w:val="00B77284"/>
    <w:rsid w:val="00B80454"/>
    <w:rsid w:val="00B83256"/>
    <w:rsid w:val="00B855E8"/>
    <w:rsid w:val="00B8672B"/>
    <w:rsid w:val="00B87A87"/>
    <w:rsid w:val="00B907F4"/>
    <w:rsid w:val="00B90CC4"/>
    <w:rsid w:val="00B91FAD"/>
    <w:rsid w:val="00B93653"/>
    <w:rsid w:val="00B938D9"/>
    <w:rsid w:val="00B94676"/>
    <w:rsid w:val="00B96799"/>
    <w:rsid w:val="00BA0898"/>
    <w:rsid w:val="00BA1044"/>
    <w:rsid w:val="00BA1253"/>
    <w:rsid w:val="00BA58C7"/>
    <w:rsid w:val="00BA5CF7"/>
    <w:rsid w:val="00BA6A74"/>
    <w:rsid w:val="00BA7290"/>
    <w:rsid w:val="00BA72E1"/>
    <w:rsid w:val="00BA777F"/>
    <w:rsid w:val="00BB035A"/>
    <w:rsid w:val="00BB09F3"/>
    <w:rsid w:val="00BB30C4"/>
    <w:rsid w:val="00BB37F3"/>
    <w:rsid w:val="00BB38E9"/>
    <w:rsid w:val="00BB3A0C"/>
    <w:rsid w:val="00BB439F"/>
    <w:rsid w:val="00BB607D"/>
    <w:rsid w:val="00BB61A8"/>
    <w:rsid w:val="00BB6770"/>
    <w:rsid w:val="00BC2ED3"/>
    <w:rsid w:val="00BC5201"/>
    <w:rsid w:val="00BC5276"/>
    <w:rsid w:val="00BC5A97"/>
    <w:rsid w:val="00BC67E2"/>
    <w:rsid w:val="00BC6BF2"/>
    <w:rsid w:val="00BD0556"/>
    <w:rsid w:val="00BD2458"/>
    <w:rsid w:val="00BD2AF2"/>
    <w:rsid w:val="00BD2D41"/>
    <w:rsid w:val="00BD40BD"/>
    <w:rsid w:val="00BD4E62"/>
    <w:rsid w:val="00BD6984"/>
    <w:rsid w:val="00BE0D6A"/>
    <w:rsid w:val="00BE1FDA"/>
    <w:rsid w:val="00BE2438"/>
    <w:rsid w:val="00BE3EF0"/>
    <w:rsid w:val="00BE6AF1"/>
    <w:rsid w:val="00BE792D"/>
    <w:rsid w:val="00BF0769"/>
    <w:rsid w:val="00BF192F"/>
    <w:rsid w:val="00BF1B75"/>
    <w:rsid w:val="00BF3817"/>
    <w:rsid w:val="00BF3E6F"/>
    <w:rsid w:val="00BF74C3"/>
    <w:rsid w:val="00C01AB8"/>
    <w:rsid w:val="00C031CB"/>
    <w:rsid w:val="00C057C7"/>
    <w:rsid w:val="00C07321"/>
    <w:rsid w:val="00C075AC"/>
    <w:rsid w:val="00C10329"/>
    <w:rsid w:val="00C10A94"/>
    <w:rsid w:val="00C10D9C"/>
    <w:rsid w:val="00C146CF"/>
    <w:rsid w:val="00C14C67"/>
    <w:rsid w:val="00C155BC"/>
    <w:rsid w:val="00C22065"/>
    <w:rsid w:val="00C22901"/>
    <w:rsid w:val="00C259E4"/>
    <w:rsid w:val="00C27AD1"/>
    <w:rsid w:val="00C27FC9"/>
    <w:rsid w:val="00C31BE0"/>
    <w:rsid w:val="00C32834"/>
    <w:rsid w:val="00C334A4"/>
    <w:rsid w:val="00C344C1"/>
    <w:rsid w:val="00C355F1"/>
    <w:rsid w:val="00C379C3"/>
    <w:rsid w:val="00C37F16"/>
    <w:rsid w:val="00C40F45"/>
    <w:rsid w:val="00C41DC9"/>
    <w:rsid w:val="00C47CF5"/>
    <w:rsid w:val="00C51E20"/>
    <w:rsid w:val="00C535F4"/>
    <w:rsid w:val="00C548D5"/>
    <w:rsid w:val="00C54D27"/>
    <w:rsid w:val="00C56DE9"/>
    <w:rsid w:val="00C6016A"/>
    <w:rsid w:val="00C613C3"/>
    <w:rsid w:val="00C6598F"/>
    <w:rsid w:val="00C67104"/>
    <w:rsid w:val="00C67510"/>
    <w:rsid w:val="00C70CFC"/>
    <w:rsid w:val="00C740D0"/>
    <w:rsid w:val="00C74D63"/>
    <w:rsid w:val="00C75F14"/>
    <w:rsid w:val="00C7728A"/>
    <w:rsid w:val="00C778E3"/>
    <w:rsid w:val="00C80988"/>
    <w:rsid w:val="00C81C5A"/>
    <w:rsid w:val="00C825E7"/>
    <w:rsid w:val="00C83E3B"/>
    <w:rsid w:val="00C85681"/>
    <w:rsid w:val="00C857AA"/>
    <w:rsid w:val="00C868F6"/>
    <w:rsid w:val="00C87BFE"/>
    <w:rsid w:val="00C903D4"/>
    <w:rsid w:val="00C926A3"/>
    <w:rsid w:val="00C933D3"/>
    <w:rsid w:val="00C9466A"/>
    <w:rsid w:val="00C94BC5"/>
    <w:rsid w:val="00C95B9F"/>
    <w:rsid w:val="00C95E12"/>
    <w:rsid w:val="00C96005"/>
    <w:rsid w:val="00C96AA4"/>
    <w:rsid w:val="00CA0FEA"/>
    <w:rsid w:val="00CA1F53"/>
    <w:rsid w:val="00CA20A3"/>
    <w:rsid w:val="00CA3C57"/>
    <w:rsid w:val="00CA5899"/>
    <w:rsid w:val="00CB09A1"/>
    <w:rsid w:val="00CB18DB"/>
    <w:rsid w:val="00CB28A5"/>
    <w:rsid w:val="00CB5CDA"/>
    <w:rsid w:val="00CC06F9"/>
    <w:rsid w:val="00CC16BB"/>
    <w:rsid w:val="00CC261B"/>
    <w:rsid w:val="00CC32BB"/>
    <w:rsid w:val="00CD28ED"/>
    <w:rsid w:val="00CD3490"/>
    <w:rsid w:val="00CD4D3E"/>
    <w:rsid w:val="00CD63BC"/>
    <w:rsid w:val="00CD665B"/>
    <w:rsid w:val="00CD6BF2"/>
    <w:rsid w:val="00CE1456"/>
    <w:rsid w:val="00CE2BB7"/>
    <w:rsid w:val="00CE4659"/>
    <w:rsid w:val="00CE52B9"/>
    <w:rsid w:val="00CE644A"/>
    <w:rsid w:val="00CE7FEB"/>
    <w:rsid w:val="00CF0930"/>
    <w:rsid w:val="00CF0C39"/>
    <w:rsid w:val="00CF0D7F"/>
    <w:rsid w:val="00CF0FDB"/>
    <w:rsid w:val="00CF21EE"/>
    <w:rsid w:val="00CF4D5E"/>
    <w:rsid w:val="00CF5202"/>
    <w:rsid w:val="00CF5BA1"/>
    <w:rsid w:val="00CF63DC"/>
    <w:rsid w:val="00D0315B"/>
    <w:rsid w:val="00D0316F"/>
    <w:rsid w:val="00D042CF"/>
    <w:rsid w:val="00D05BC6"/>
    <w:rsid w:val="00D05C20"/>
    <w:rsid w:val="00D071B5"/>
    <w:rsid w:val="00D103D8"/>
    <w:rsid w:val="00D118DA"/>
    <w:rsid w:val="00D14A3A"/>
    <w:rsid w:val="00D158B3"/>
    <w:rsid w:val="00D215FD"/>
    <w:rsid w:val="00D22536"/>
    <w:rsid w:val="00D229EF"/>
    <w:rsid w:val="00D24C88"/>
    <w:rsid w:val="00D25E1E"/>
    <w:rsid w:val="00D26265"/>
    <w:rsid w:val="00D310D2"/>
    <w:rsid w:val="00D322AF"/>
    <w:rsid w:val="00D32563"/>
    <w:rsid w:val="00D37C16"/>
    <w:rsid w:val="00D406D2"/>
    <w:rsid w:val="00D435F8"/>
    <w:rsid w:val="00D45154"/>
    <w:rsid w:val="00D45368"/>
    <w:rsid w:val="00D505DF"/>
    <w:rsid w:val="00D51765"/>
    <w:rsid w:val="00D54FA8"/>
    <w:rsid w:val="00D62678"/>
    <w:rsid w:val="00D63515"/>
    <w:rsid w:val="00D678F8"/>
    <w:rsid w:val="00D702C4"/>
    <w:rsid w:val="00D7051F"/>
    <w:rsid w:val="00D70E25"/>
    <w:rsid w:val="00D70F0B"/>
    <w:rsid w:val="00D74BB5"/>
    <w:rsid w:val="00D75D3D"/>
    <w:rsid w:val="00D80409"/>
    <w:rsid w:val="00D808CD"/>
    <w:rsid w:val="00D81844"/>
    <w:rsid w:val="00D83E16"/>
    <w:rsid w:val="00D84D12"/>
    <w:rsid w:val="00D865FD"/>
    <w:rsid w:val="00D87A32"/>
    <w:rsid w:val="00D9103F"/>
    <w:rsid w:val="00D91826"/>
    <w:rsid w:val="00D936C3"/>
    <w:rsid w:val="00D9579D"/>
    <w:rsid w:val="00DA332F"/>
    <w:rsid w:val="00DA5072"/>
    <w:rsid w:val="00DA5F6E"/>
    <w:rsid w:val="00DA72BB"/>
    <w:rsid w:val="00DA7F89"/>
    <w:rsid w:val="00DB0DDC"/>
    <w:rsid w:val="00DB0FF7"/>
    <w:rsid w:val="00DB4BE9"/>
    <w:rsid w:val="00DB652B"/>
    <w:rsid w:val="00DB6D26"/>
    <w:rsid w:val="00DB7C11"/>
    <w:rsid w:val="00DC125C"/>
    <w:rsid w:val="00DC1DBE"/>
    <w:rsid w:val="00DC4E2A"/>
    <w:rsid w:val="00DC56A3"/>
    <w:rsid w:val="00DC763C"/>
    <w:rsid w:val="00DD2C9A"/>
    <w:rsid w:val="00DD373C"/>
    <w:rsid w:val="00DD379B"/>
    <w:rsid w:val="00DD49D6"/>
    <w:rsid w:val="00DD5EA8"/>
    <w:rsid w:val="00DD6CFA"/>
    <w:rsid w:val="00DD74B6"/>
    <w:rsid w:val="00DE1E28"/>
    <w:rsid w:val="00DE3A75"/>
    <w:rsid w:val="00DE4098"/>
    <w:rsid w:val="00DE532E"/>
    <w:rsid w:val="00DE5E9B"/>
    <w:rsid w:val="00DF051D"/>
    <w:rsid w:val="00DF2921"/>
    <w:rsid w:val="00DF2BEF"/>
    <w:rsid w:val="00DF3B21"/>
    <w:rsid w:val="00DF460C"/>
    <w:rsid w:val="00DF4F3A"/>
    <w:rsid w:val="00DF6128"/>
    <w:rsid w:val="00E00041"/>
    <w:rsid w:val="00E00239"/>
    <w:rsid w:val="00E0171C"/>
    <w:rsid w:val="00E0288D"/>
    <w:rsid w:val="00E02F92"/>
    <w:rsid w:val="00E02FD5"/>
    <w:rsid w:val="00E06283"/>
    <w:rsid w:val="00E065C8"/>
    <w:rsid w:val="00E066C6"/>
    <w:rsid w:val="00E1118F"/>
    <w:rsid w:val="00E11A94"/>
    <w:rsid w:val="00E1248E"/>
    <w:rsid w:val="00E139E2"/>
    <w:rsid w:val="00E147F5"/>
    <w:rsid w:val="00E14F5C"/>
    <w:rsid w:val="00E1580E"/>
    <w:rsid w:val="00E15B56"/>
    <w:rsid w:val="00E16E08"/>
    <w:rsid w:val="00E17D5E"/>
    <w:rsid w:val="00E21201"/>
    <w:rsid w:val="00E242FE"/>
    <w:rsid w:val="00E25976"/>
    <w:rsid w:val="00E25DC8"/>
    <w:rsid w:val="00E3505B"/>
    <w:rsid w:val="00E401E9"/>
    <w:rsid w:val="00E40D0B"/>
    <w:rsid w:val="00E424DF"/>
    <w:rsid w:val="00E4348F"/>
    <w:rsid w:val="00E43C41"/>
    <w:rsid w:val="00E43FD1"/>
    <w:rsid w:val="00E45C49"/>
    <w:rsid w:val="00E50133"/>
    <w:rsid w:val="00E507DB"/>
    <w:rsid w:val="00E508A1"/>
    <w:rsid w:val="00E52158"/>
    <w:rsid w:val="00E52A63"/>
    <w:rsid w:val="00E54EB4"/>
    <w:rsid w:val="00E5556D"/>
    <w:rsid w:val="00E56284"/>
    <w:rsid w:val="00E57D21"/>
    <w:rsid w:val="00E6137A"/>
    <w:rsid w:val="00E61F05"/>
    <w:rsid w:val="00E64FEC"/>
    <w:rsid w:val="00E655FB"/>
    <w:rsid w:val="00E662C1"/>
    <w:rsid w:val="00E704A6"/>
    <w:rsid w:val="00E70CAD"/>
    <w:rsid w:val="00E72AC0"/>
    <w:rsid w:val="00E73EDF"/>
    <w:rsid w:val="00E76E18"/>
    <w:rsid w:val="00E77ABD"/>
    <w:rsid w:val="00E81510"/>
    <w:rsid w:val="00E8153A"/>
    <w:rsid w:val="00E81FB1"/>
    <w:rsid w:val="00E865DC"/>
    <w:rsid w:val="00E8761F"/>
    <w:rsid w:val="00E911FB"/>
    <w:rsid w:val="00E929DA"/>
    <w:rsid w:val="00E92E1E"/>
    <w:rsid w:val="00E9526F"/>
    <w:rsid w:val="00E956D0"/>
    <w:rsid w:val="00E95728"/>
    <w:rsid w:val="00EA0A62"/>
    <w:rsid w:val="00EA1283"/>
    <w:rsid w:val="00EA4AE2"/>
    <w:rsid w:val="00EA5686"/>
    <w:rsid w:val="00EA5BA8"/>
    <w:rsid w:val="00EA72E4"/>
    <w:rsid w:val="00EB2CEB"/>
    <w:rsid w:val="00EB4A0E"/>
    <w:rsid w:val="00EB52AE"/>
    <w:rsid w:val="00EB7288"/>
    <w:rsid w:val="00EC1B40"/>
    <w:rsid w:val="00EC6A0E"/>
    <w:rsid w:val="00ED0160"/>
    <w:rsid w:val="00ED0792"/>
    <w:rsid w:val="00ED0B91"/>
    <w:rsid w:val="00ED2A47"/>
    <w:rsid w:val="00ED2FD0"/>
    <w:rsid w:val="00ED4560"/>
    <w:rsid w:val="00ED4BB3"/>
    <w:rsid w:val="00ED4D93"/>
    <w:rsid w:val="00ED5336"/>
    <w:rsid w:val="00ED6D43"/>
    <w:rsid w:val="00ED79E6"/>
    <w:rsid w:val="00EE0FF3"/>
    <w:rsid w:val="00EE1632"/>
    <w:rsid w:val="00EE2490"/>
    <w:rsid w:val="00EE371D"/>
    <w:rsid w:val="00EE5DD1"/>
    <w:rsid w:val="00EF33B6"/>
    <w:rsid w:val="00EF3517"/>
    <w:rsid w:val="00EF5D39"/>
    <w:rsid w:val="00EF6271"/>
    <w:rsid w:val="00EF6899"/>
    <w:rsid w:val="00EF6D18"/>
    <w:rsid w:val="00F00BB2"/>
    <w:rsid w:val="00F00EB0"/>
    <w:rsid w:val="00F0278C"/>
    <w:rsid w:val="00F03715"/>
    <w:rsid w:val="00F07CB4"/>
    <w:rsid w:val="00F1088D"/>
    <w:rsid w:val="00F117C7"/>
    <w:rsid w:val="00F11B22"/>
    <w:rsid w:val="00F12820"/>
    <w:rsid w:val="00F1411F"/>
    <w:rsid w:val="00F22C51"/>
    <w:rsid w:val="00F23FA5"/>
    <w:rsid w:val="00F2752C"/>
    <w:rsid w:val="00F27D29"/>
    <w:rsid w:val="00F27F6E"/>
    <w:rsid w:val="00F32B63"/>
    <w:rsid w:val="00F32CAE"/>
    <w:rsid w:val="00F3302A"/>
    <w:rsid w:val="00F33A6E"/>
    <w:rsid w:val="00F33F8B"/>
    <w:rsid w:val="00F35D47"/>
    <w:rsid w:val="00F3625C"/>
    <w:rsid w:val="00F371DB"/>
    <w:rsid w:val="00F44AA4"/>
    <w:rsid w:val="00F45F41"/>
    <w:rsid w:val="00F45FDD"/>
    <w:rsid w:val="00F50D44"/>
    <w:rsid w:val="00F52C90"/>
    <w:rsid w:val="00F53538"/>
    <w:rsid w:val="00F537B0"/>
    <w:rsid w:val="00F54FC5"/>
    <w:rsid w:val="00F57FE6"/>
    <w:rsid w:val="00F6258D"/>
    <w:rsid w:val="00F62A4D"/>
    <w:rsid w:val="00F630ED"/>
    <w:rsid w:val="00F6335A"/>
    <w:rsid w:val="00F641DD"/>
    <w:rsid w:val="00F6476A"/>
    <w:rsid w:val="00F67A9D"/>
    <w:rsid w:val="00F72036"/>
    <w:rsid w:val="00F72E87"/>
    <w:rsid w:val="00F73361"/>
    <w:rsid w:val="00F73421"/>
    <w:rsid w:val="00F75F75"/>
    <w:rsid w:val="00F769E9"/>
    <w:rsid w:val="00F76CF2"/>
    <w:rsid w:val="00F83760"/>
    <w:rsid w:val="00F854B0"/>
    <w:rsid w:val="00F861DD"/>
    <w:rsid w:val="00F901A5"/>
    <w:rsid w:val="00F920E2"/>
    <w:rsid w:val="00F95047"/>
    <w:rsid w:val="00F95C05"/>
    <w:rsid w:val="00F969F7"/>
    <w:rsid w:val="00F96D80"/>
    <w:rsid w:val="00FA0F88"/>
    <w:rsid w:val="00FA389C"/>
    <w:rsid w:val="00FA4386"/>
    <w:rsid w:val="00FA4929"/>
    <w:rsid w:val="00FA5A72"/>
    <w:rsid w:val="00FC0EE3"/>
    <w:rsid w:val="00FC239C"/>
    <w:rsid w:val="00FC3551"/>
    <w:rsid w:val="00FC5560"/>
    <w:rsid w:val="00FC79F6"/>
    <w:rsid w:val="00FC7AC1"/>
    <w:rsid w:val="00FD5696"/>
    <w:rsid w:val="00FD6425"/>
    <w:rsid w:val="00FD69B8"/>
    <w:rsid w:val="00FD6C4F"/>
    <w:rsid w:val="00FD7691"/>
    <w:rsid w:val="00FD7CAB"/>
    <w:rsid w:val="00FE0DC7"/>
    <w:rsid w:val="00FE388E"/>
    <w:rsid w:val="00FE5580"/>
    <w:rsid w:val="00FE7455"/>
    <w:rsid w:val="00FE7603"/>
    <w:rsid w:val="00FE767E"/>
    <w:rsid w:val="00FF0144"/>
    <w:rsid w:val="00FF11B9"/>
    <w:rsid w:val="00FF2D4B"/>
    <w:rsid w:val="00FF300B"/>
    <w:rsid w:val="00FF6B83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F4DF56"/>
  <w15:docId w15:val="{B50A1687-F5FD-461B-B075-C5BE86C1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64FEC"/>
  </w:style>
  <w:style w:type="paragraph" w:styleId="Titolo1">
    <w:name w:val="heading 1"/>
    <w:basedOn w:val="Normale"/>
    <w:next w:val="Normale"/>
    <w:link w:val="Titolo1Carattere"/>
    <w:qFormat/>
    <w:pPr>
      <w:keepNext/>
      <w:jc w:val="both"/>
      <w:outlineLvl w:val="0"/>
    </w:pPr>
    <w:rPr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06283"/>
    <w:pPr>
      <w:keepNext/>
      <w:spacing w:line="360" w:lineRule="auto"/>
      <w:outlineLvl w:val="2"/>
    </w:pPr>
    <w:rPr>
      <w:rFonts w:ascii="Garamond" w:hAnsi="Garamond"/>
      <w:b/>
      <w:bCs/>
      <w:sz w:val="24"/>
      <w:szCs w:val="24"/>
      <w:lang w:val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8548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link w:val="CorpotestoCarattere"/>
    <w:pPr>
      <w:framePr w:w="3649" w:h="595" w:hSpace="141" w:wrap="around" w:vAnchor="text" w:hAnchor="page" w:x="1881" w:y="1"/>
      <w:ind w:right="-188"/>
      <w:jc w:val="center"/>
    </w:pPr>
    <w:rPr>
      <w:rFonts w:ascii="Arial" w:hAnsi="Arial"/>
      <w:i/>
      <w:spacing w:val="12"/>
      <w:sz w:val="16"/>
    </w:rPr>
  </w:style>
  <w:style w:type="paragraph" w:styleId="Didascalia">
    <w:name w:val="caption"/>
    <w:basedOn w:val="Normale"/>
    <w:next w:val="Normale"/>
    <w:qFormat/>
    <w:pPr>
      <w:framePr w:w="4074" w:h="595" w:hSpace="141" w:wrap="around" w:vAnchor="text" w:hAnchor="page" w:x="1881" w:y="1"/>
      <w:ind w:right="-188"/>
      <w:jc w:val="center"/>
    </w:pPr>
    <w:rPr>
      <w:rFonts w:ascii="Arial" w:hAnsi="Arial"/>
      <w:i/>
      <w:spacing w:val="12"/>
      <w:sz w:val="16"/>
    </w:rPr>
  </w:style>
  <w:style w:type="paragraph" w:styleId="Testofumetto">
    <w:name w:val="Balloon Text"/>
    <w:basedOn w:val="Normale"/>
    <w:semiHidden/>
    <w:rsid w:val="0072146D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FD7691"/>
  </w:style>
  <w:style w:type="paragraph" w:styleId="Rientrocorpodeltesto3">
    <w:name w:val="Body Text Indent 3"/>
    <w:basedOn w:val="Normale"/>
    <w:link w:val="Rientrocorpodeltesto3Carattere"/>
    <w:unhideWhenUsed/>
    <w:rsid w:val="00327B9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327B91"/>
    <w:rPr>
      <w:sz w:val="16"/>
      <w:szCs w:val="16"/>
    </w:rPr>
  </w:style>
  <w:style w:type="character" w:customStyle="1" w:styleId="CorpotestoCarattere">
    <w:name w:val="Corpo testo Carattere"/>
    <w:link w:val="Corpotesto"/>
    <w:rsid w:val="0006031C"/>
    <w:rPr>
      <w:rFonts w:ascii="Arial" w:hAnsi="Arial"/>
      <w:i/>
      <w:spacing w:val="12"/>
      <w:sz w:val="16"/>
    </w:rPr>
  </w:style>
  <w:style w:type="paragraph" w:styleId="Paragrafoelenco">
    <w:name w:val="List Paragraph"/>
    <w:aliases w:val="List Paragraph2,Bullet edison,List Paragraph3,List Paragraph4,Paragrafo elenco 2,Elenco Bullet point,Proposal Bullet List,Use Case List Paragraph,Heading2,Bullet for no #'s,Body Bullet,List bullet,Ref,Elenchi puntati,Bullet List"/>
    <w:basedOn w:val="Normale"/>
    <w:link w:val="ParagrafoelencoCarattere"/>
    <w:uiPriority w:val="34"/>
    <w:qFormat/>
    <w:rsid w:val="00D9579D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E06283"/>
    <w:rPr>
      <w:rFonts w:ascii="Garamond" w:hAnsi="Garamond"/>
      <w:b/>
      <w:bCs/>
      <w:sz w:val="24"/>
      <w:szCs w:val="24"/>
      <w:lang w:val="x-none"/>
    </w:rPr>
  </w:style>
  <w:style w:type="character" w:customStyle="1" w:styleId="Titolo1Carattere">
    <w:name w:val="Titolo 1 Carattere"/>
    <w:basedOn w:val="Carpredefinitoparagrafo"/>
    <w:link w:val="Titolo1"/>
    <w:rsid w:val="00E06283"/>
    <w:rPr>
      <w:sz w:val="24"/>
    </w:rPr>
  </w:style>
  <w:style w:type="character" w:customStyle="1" w:styleId="Titolo5Carattere">
    <w:name w:val="Titolo 5 Carattere"/>
    <w:basedOn w:val="Carpredefinitoparagrafo"/>
    <w:link w:val="Titolo5"/>
    <w:semiHidden/>
    <w:rsid w:val="008548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2">
    <w:name w:val="Body Text 2"/>
    <w:basedOn w:val="Normale"/>
    <w:link w:val="Corpodeltesto2Carattere"/>
    <w:unhideWhenUsed/>
    <w:rsid w:val="00854840"/>
    <w:rPr>
      <w:i/>
      <w:iCs/>
      <w:color w:val="FF0000"/>
      <w:sz w:val="24"/>
      <w:szCs w:val="24"/>
      <w:lang w:val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854840"/>
    <w:rPr>
      <w:i/>
      <w:iCs/>
      <w:color w:val="FF0000"/>
      <w:sz w:val="24"/>
      <w:szCs w:val="24"/>
      <w:lang w:val="x-none"/>
    </w:rPr>
  </w:style>
  <w:style w:type="paragraph" w:styleId="Corpodeltesto3">
    <w:name w:val="Body Text 3"/>
    <w:basedOn w:val="Normale"/>
    <w:link w:val="Corpodeltesto3Carattere"/>
    <w:unhideWhenUsed/>
    <w:rsid w:val="00854840"/>
    <w:pPr>
      <w:spacing w:after="120"/>
    </w:pPr>
    <w:rPr>
      <w:sz w:val="16"/>
      <w:szCs w:val="16"/>
      <w:lang w:val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854840"/>
    <w:rPr>
      <w:sz w:val="16"/>
      <w:szCs w:val="16"/>
      <w:lang w:val="x-none"/>
    </w:rPr>
  </w:style>
  <w:style w:type="paragraph" w:customStyle="1" w:styleId="Standard">
    <w:name w:val="Standard"/>
    <w:rsid w:val="00DE1E28"/>
    <w:pPr>
      <w:suppressAutoHyphens/>
      <w:autoSpaceDN w:val="0"/>
    </w:pPr>
    <w:rPr>
      <w:kern w:val="3"/>
    </w:rPr>
  </w:style>
  <w:style w:type="table" w:styleId="Grigliatabella">
    <w:name w:val="Table Grid"/>
    <w:basedOn w:val="Tabellanormale"/>
    <w:uiPriority w:val="39"/>
    <w:rsid w:val="00DE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16E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-21">
    <w:name w:val="heading-21"/>
    <w:basedOn w:val="Carpredefinitoparagrafo"/>
    <w:rsid w:val="008743F0"/>
    <w:rPr>
      <w:rFonts w:ascii="Ubuntu Condensed" w:hAnsi="Ubuntu Condensed" w:hint="default"/>
      <w:vanish w:val="0"/>
      <w:webHidden w:val="0"/>
      <w:color w:val="0D4761"/>
      <w:sz w:val="36"/>
      <w:szCs w:val="36"/>
      <w:specVanish w:val="0"/>
    </w:rPr>
  </w:style>
  <w:style w:type="character" w:customStyle="1" w:styleId="xxxnormaltextrun">
    <w:name w:val="x_xxnormaltextrun"/>
    <w:basedOn w:val="Carpredefinitoparagrafo"/>
    <w:rsid w:val="00A1418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14181"/>
    <w:rPr>
      <w:rFonts w:asciiTheme="minorHAnsi" w:eastAsiaTheme="minorHAnsi" w:hAnsiTheme="minorHAnsi" w:cstheme="minorBidi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14181"/>
    <w:rPr>
      <w:rFonts w:asciiTheme="minorHAnsi" w:eastAsiaTheme="minorHAnsi" w:hAnsiTheme="minorHAnsi" w:cstheme="minorBidi"/>
      <w:lang w:val="en-US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14181"/>
    <w:rPr>
      <w:vertAlign w:val="superscript"/>
    </w:rPr>
  </w:style>
  <w:style w:type="character" w:customStyle="1" w:styleId="xxxeop">
    <w:name w:val="x_xxeop"/>
    <w:basedOn w:val="Carpredefinitoparagrafo"/>
    <w:rsid w:val="00A14181"/>
  </w:style>
  <w:style w:type="paragraph" w:customStyle="1" w:styleId="Predefinito">
    <w:name w:val="Predefinito"/>
    <w:rsid w:val="006B6DB1"/>
    <w:pPr>
      <w:widowControl w:val="0"/>
      <w:autoSpaceDN w:val="0"/>
      <w:adjustRightInd w:val="0"/>
    </w:pPr>
    <w:rPr>
      <w:lang w:eastAsia="en-US"/>
    </w:rPr>
  </w:style>
  <w:style w:type="paragraph" w:styleId="NormaleWeb">
    <w:name w:val="Normal (Web)"/>
    <w:basedOn w:val="Normale"/>
    <w:uiPriority w:val="99"/>
    <w:unhideWhenUsed/>
    <w:rsid w:val="0086105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430E2"/>
    <w:rPr>
      <w:b/>
      <w:bCs/>
    </w:rPr>
  </w:style>
  <w:style w:type="character" w:styleId="Enfasicorsivo">
    <w:name w:val="Emphasis"/>
    <w:basedOn w:val="Carpredefinitoparagrafo"/>
    <w:uiPriority w:val="20"/>
    <w:qFormat/>
    <w:rsid w:val="00EE0FF3"/>
    <w:rPr>
      <w:i/>
      <w:iCs/>
    </w:rPr>
  </w:style>
  <w:style w:type="character" w:customStyle="1" w:styleId="ParagrafoelencoCarattere">
    <w:name w:val="Paragrafo elenco Carattere"/>
    <w:aliases w:val="List Paragraph2 Carattere,Bullet edison Carattere,List Paragraph3 Carattere,List Paragraph4 Carattere,Paragrafo elenco 2 Carattere,Elenco Bullet point Carattere,Proposal Bullet List Carattere,Use Case List Paragraph Carattere"/>
    <w:basedOn w:val="Carpredefinitoparagrafo"/>
    <w:link w:val="Paragrafoelenco"/>
    <w:uiPriority w:val="1"/>
    <w:qFormat/>
    <w:rsid w:val="00597F3C"/>
  </w:style>
  <w:style w:type="table" w:customStyle="1" w:styleId="TableNormal">
    <w:name w:val="Table Normal"/>
    <w:uiPriority w:val="2"/>
    <w:semiHidden/>
    <w:unhideWhenUsed/>
    <w:qFormat/>
    <w:rsid w:val="004B517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B517E"/>
    <w:pPr>
      <w:widowControl w:val="0"/>
      <w:autoSpaceDE w:val="0"/>
      <w:autoSpaceDN w:val="0"/>
      <w:ind w:left="11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7644"/>
  </w:style>
  <w:style w:type="table" w:customStyle="1" w:styleId="Grigliatabella1">
    <w:name w:val="Griglia tabella1"/>
    <w:basedOn w:val="Tabellanormale"/>
    <w:next w:val="Grigliatabella"/>
    <w:uiPriority w:val="39"/>
    <w:rsid w:val="005E76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3D5B7E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3D5B7E"/>
  </w:style>
  <w:style w:type="character" w:customStyle="1" w:styleId="TestocommentoCarattere">
    <w:name w:val="Testo commento Carattere"/>
    <w:basedOn w:val="Carpredefinitoparagrafo"/>
    <w:link w:val="Testocommento"/>
    <w:semiHidden/>
    <w:rsid w:val="003D5B7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3D5B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3D5B7E"/>
    <w:rPr>
      <w:b/>
      <w:bCs/>
    </w:rPr>
  </w:style>
  <w:style w:type="character" w:customStyle="1" w:styleId="Caratteredellanota">
    <w:name w:val="Carattere della nota"/>
    <w:rsid w:val="008C1B66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rsid w:val="00B40C5C"/>
    <w:rPr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B40C5C"/>
    <w:rPr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05668"/>
    <w:rPr>
      <w:color w:val="605E5C"/>
      <w:shd w:val="clear" w:color="auto" w:fill="E1DFDD"/>
    </w:rPr>
  </w:style>
  <w:style w:type="paragraph" w:customStyle="1" w:styleId="TitoloModello">
    <w:name w:val="Titolo Modello"/>
    <w:basedOn w:val="Paragrafoelenco"/>
    <w:link w:val="TitoloModelloCarattere"/>
    <w:qFormat/>
    <w:rsid w:val="00DC56A3"/>
    <w:pPr>
      <w:ind w:left="0"/>
    </w:pPr>
    <w:rPr>
      <w:rFonts w:asciiTheme="minorHAnsi" w:hAnsiTheme="minorHAnsi" w:cstheme="minorHAnsi"/>
      <w:b/>
      <w:color w:val="C00000"/>
      <w:sz w:val="40"/>
      <w:szCs w:val="40"/>
    </w:rPr>
  </w:style>
  <w:style w:type="character" w:customStyle="1" w:styleId="TitoloModelloCarattere">
    <w:name w:val="Titolo Modello Carattere"/>
    <w:basedOn w:val="ParagrafoelencoCarattere"/>
    <w:link w:val="TitoloModello"/>
    <w:rsid w:val="00DC56A3"/>
    <w:rPr>
      <w:rFonts w:asciiTheme="minorHAnsi" w:hAnsiTheme="minorHAnsi" w:cstheme="minorHAnsi"/>
      <w:b/>
      <w:color w:val="C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00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88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8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74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53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6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2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4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1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8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8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7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46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9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5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4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23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5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22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1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58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9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3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7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6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6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5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80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1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90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7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ia_scarpini\Desktop\2016%20DIRITTO%20ALLO%20STUDIO\GATTAFONI\CartaIntestata_IstruzioneDirittoStudio%20GATTAFONI.dotx" TargetMode="External"/></Relationships>
</file>

<file path=word/theme/theme1.xml><?xml version="1.0" encoding="utf-8"?>
<a:theme xmlns:a="http://schemas.openxmlformats.org/drawingml/2006/main" name="Tema di Office">
  <a:themeElements>
    <a:clrScheme name="Personalizzato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2D050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D1320-A461-4663-9B05-68F4C2B9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CartaIntestata_IstruzioneDirittoStudio GATTAFONI.dotx</Template>
  <TotalTime>0</TotalTime>
  <Pages>6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GIUNTA REGIONE MARCHE</vt:lpstr>
    </vt:vector>
  </TitlesOfParts>
  <Company>REGIONE MARCHE</Company>
  <LinksUpToDate>false</LinksUpToDate>
  <CharactersWithSpaces>6501</CharactersWithSpaces>
  <SharedDoc>false</SharedDoc>
  <HLinks>
    <vt:vector size="18" baseType="variant">
      <vt:variant>
        <vt:i4>4849784</vt:i4>
      </vt:variant>
      <vt:variant>
        <vt:i4>9</vt:i4>
      </vt:variant>
      <vt:variant>
        <vt:i4>0</vt:i4>
      </vt:variant>
      <vt:variant>
        <vt:i4>5</vt:i4>
      </vt:variant>
      <vt:variant>
        <vt:lpwstr>mailto:regione.marche.programmazionesociale@emarche.it</vt:lpwstr>
      </vt:variant>
      <vt:variant>
        <vt:lpwstr/>
      </vt:variant>
      <vt:variant>
        <vt:i4>5177356</vt:i4>
      </vt:variant>
      <vt:variant>
        <vt:i4>6</vt:i4>
      </vt:variant>
      <vt:variant>
        <vt:i4>0</vt:i4>
      </vt:variant>
      <vt:variant>
        <vt:i4>5</vt:i4>
      </vt:variant>
      <vt:variant>
        <vt:lpwstr>http://www.servizisociali.marche.it/</vt:lpwstr>
      </vt:variant>
      <vt:variant>
        <vt:lpwstr/>
      </vt:variant>
      <vt:variant>
        <vt:i4>2228299</vt:i4>
      </vt:variant>
      <vt:variant>
        <vt:i4>3</vt:i4>
      </vt:variant>
      <vt:variant>
        <vt:i4>0</vt:i4>
      </vt:variant>
      <vt:variant>
        <vt:i4>5</vt:i4>
      </vt:variant>
      <vt:variant>
        <vt:lpwstr>mailto:programmazionesociale@regione.marche.it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GIUNTA REGIONE MARCHE</dc:title>
  <dc:subject/>
  <dc:creator>Stefania Scarpini</dc:creator>
  <cp:keywords/>
  <dc:description/>
  <cp:lastModifiedBy>Federica Fiordelmondo</cp:lastModifiedBy>
  <cp:revision>2</cp:revision>
  <cp:lastPrinted>2023-11-15T09:21:00Z</cp:lastPrinted>
  <dcterms:created xsi:type="dcterms:W3CDTF">2024-06-27T08:12:00Z</dcterms:created>
  <dcterms:modified xsi:type="dcterms:W3CDTF">2024-06-27T08:12:00Z</dcterms:modified>
</cp:coreProperties>
</file>